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124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124">
        <w:rPr>
          <w:rFonts w:ascii="Times New Roman" w:hAnsi="Times New Roman"/>
          <w:sz w:val="28"/>
          <w:szCs w:val="28"/>
        </w:rPr>
        <w:t xml:space="preserve"> Венгеровский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124">
        <w:rPr>
          <w:rFonts w:ascii="Times New Roman" w:hAnsi="Times New Roman"/>
          <w:sz w:val="28"/>
          <w:szCs w:val="28"/>
        </w:rPr>
        <w:t xml:space="preserve">2 </w:t>
      </w: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301CA0" w:rsidRDefault="007F34F2" w:rsidP="00F730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CA0">
        <w:rPr>
          <w:rFonts w:ascii="Times New Roman" w:hAnsi="Times New Roman"/>
          <w:b/>
          <w:sz w:val="28"/>
          <w:szCs w:val="28"/>
        </w:rPr>
        <w:t xml:space="preserve">Сценарий квест-игры  по ПДД   «Дорожная азбука» </w:t>
      </w:r>
    </w:p>
    <w:p w:rsidR="007F34F2" w:rsidRPr="00301CA0" w:rsidRDefault="007F34F2" w:rsidP="0065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12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Воспитатель</w:t>
      </w:r>
      <w:r w:rsidRPr="00233124">
        <w:rPr>
          <w:rFonts w:ascii="Times New Roman" w:hAnsi="Times New Roman"/>
          <w:sz w:val="28"/>
          <w:szCs w:val="28"/>
        </w:rPr>
        <w:t>: Суховеева Ирина Викторовна</w:t>
      </w: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Default="007F34F2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5B5F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34F2" w:rsidRPr="00233124" w:rsidRDefault="007F34F2" w:rsidP="005B5F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Венгерово,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23312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33124">
        <w:rPr>
          <w:rFonts w:ascii="Times New Roman" w:hAnsi="Times New Roman"/>
          <w:sz w:val="28"/>
          <w:szCs w:val="28"/>
        </w:rPr>
        <w:t>.</w:t>
      </w:r>
    </w:p>
    <w:p w:rsidR="007F34F2" w:rsidRPr="00A12B13" w:rsidRDefault="007F34F2" w:rsidP="00616E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2B13">
        <w:rPr>
          <w:rFonts w:ascii="Times New Roman" w:hAnsi="Times New Roman"/>
          <w:b/>
          <w:sz w:val="28"/>
          <w:szCs w:val="28"/>
        </w:rPr>
        <w:t xml:space="preserve">Сценарий квест-игры  по ПДД с участием родителей </w:t>
      </w:r>
    </w:p>
    <w:p w:rsidR="007F34F2" w:rsidRPr="00A12B13" w:rsidRDefault="007F34F2" w:rsidP="00616E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2B13">
        <w:rPr>
          <w:rFonts w:ascii="Times New Roman" w:hAnsi="Times New Roman"/>
          <w:b/>
          <w:sz w:val="28"/>
          <w:szCs w:val="28"/>
        </w:rPr>
        <w:t xml:space="preserve"> «Дорожная азбука» </w:t>
      </w:r>
      <w:bookmarkStart w:id="0" w:name="_GoBack"/>
    </w:p>
    <w:p w:rsidR="007F34F2" w:rsidRPr="00A12B13" w:rsidRDefault="007F34F2" w:rsidP="00616E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>(старшая разновозрастная группа)</w:t>
      </w:r>
    </w:p>
    <w:p w:rsidR="007F34F2" w:rsidRPr="00A12B13" w:rsidRDefault="007F34F2" w:rsidP="00616E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4F2" w:rsidRPr="00A12B13" w:rsidRDefault="007F34F2" w:rsidP="00616E73">
      <w:pPr>
        <w:spacing w:after="0" w:line="360" w:lineRule="auto"/>
        <w:ind w:firstLine="770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 xml:space="preserve">Цель: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показать родителям формы работы с детьми по изучению ПДД.</w:t>
      </w:r>
    </w:p>
    <w:p w:rsidR="007F34F2" w:rsidRPr="00A12B13" w:rsidRDefault="007F34F2" w:rsidP="00616E73">
      <w:pPr>
        <w:spacing w:after="0" w:line="360" w:lineRule="auto"/>
        <w:ind w:firstLine="770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 xml:space="preserve">Задачи: 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771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>- закреплять знания  о правилах дорожного движения, дорожных знаках;</w:t>
      </w:r>
    </w:p>
    <w:p w:rsidR="007F34F2" w:rsidRPr="00A12B13" w:rsidRDefault="007F34F2" w:rsidP="00616E73">
      <w:pPr>
        <w:spacing w:after="0" w:line="360" w:lineRule="auto"/>
        <w:ind w:firstLine="771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 xml:space="preserve">- формировать у дошкольников навыки правильного поведения на </w:t>
      </w:r>
    </w:p>
    <w:p w:rsidR="007F34F2" w:rsidRPr="00A12B13" w:rsidRDefault="007F34F2" w:rsidP="00616E73">
      <w:pPr>
        <w:spacing w:after="0" w:line="360" w:lineRule="auto"/>
        <w:ind w:firstLine="770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 xml:space="preserve"> дороге и улице;</w:t>
      </w:r>
    </w:p>
    <w:p w:rsidR="007F34F2" w:rsidRPr="00A12B13" w:rsidRDefault="007F34F2" w:rsidP="00616E73">
      <w:pPr>
        <w:spacing w:after="0" w:line="360" w:lineRule="auto"/>
        <w:ind w:firstLine="770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>- воспитывать  внимание,  сосредоточенность.</w:t>
      </w:r>
    </w:p>
    <w:p w:rsidR="007F34F2" w:rsidRPr="00A12B13" w:rsidRDefault="007F34F2" w:rsidP="00616E73">
      <w:pPr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sz w:val="28"/>
          <w:szCs w:val="28"/>
        </w:rPr>
        <w:t>Участники</w:t>
      </w: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с родителями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F34F2" w:rsidRPr="00A12B13" w:rsidRDefault="007F34F2" w:rsidP="00616E73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Материалы и оборудования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интерактивная доска, карта с маршрутом, разрезанные картинки дорожных знаков,  картинка с изображением дождя, кру</w:t>
      </w:r>
      <w:bookmarkEnd w:id="0"/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 – сигналы светофора для каждого участника, макет дороги, автомобили, дорожные знаки и светофор.</w:t>
      </w:r>
    </w:p>
    <w:p w:rsidR="007F34F2" w:rsidRPr="00A12B13" w:rsidRDefault="007F34F2" w:rsidP="00616E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34F2" w:rsidRPr="00A12B13" w:rsidRDefault="007F34F2" w:rsidP="00616E73">
      <w:pPr>
        <w:shd w:val="clear" w:color="auto" w:fill="FFFFFF"/>
        <w:spacing w:after="150" w:line="36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Ход игры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770"/>
        <w:rPr>
          <w:rFonts w:ascii="Times New Roman" w:hAnsi="Times New Roman"/>
          <w:b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770"/>
        <w:rPr>
          <w:rFonts w:ascii="Times New Roman" w:hAnsi="Times New Roman"/>
          <w:bCs/>
          <w:sz w:val="28"/>
          <w:szCs w:val="28"/>
        </w:rPr>
      </w:pPr>
      <w:r w:rsidRPr="00A12B13">
        <w:rPr>
          <w:rFonts w:ascii="Times New Roman" w:hAnsi="Times New Roman"/>
          <w:bCs/>
          <w:sz w:val="28"/>
          <w:szCs w:val="28"/>
        </w:rPr>
        <w:t>Давайте все встанем в круг и возьмемся за руки. Поделимся своим теплом и хорошим настроением друг с другом - подуем на ладони.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770"/>
        <w:rPr>
          <w:rFonts w:ascii="Times New Roman" w:hAnsi="Times New Roman"/>
          <w:b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 xml:space="preserve">Вступительная часть.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A12B13">
        <w:rPr>
          <w:rFonts w:ascii="Times New Roman" w:hAnsi="Times New Roman"/>
          <w:bCs/>
          <w:sz w:val="28"/>
          <w:szCs w:val="28"/>
        </w:rPr>
        <w:t xml:space="preserve">  Сегодня я хочу вас познакомить с книгой «Азбука дорожного движения». Ой, а где же она!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bCs/>
          <w:i/>
          <w:sz w:val="28"/>
          <w:szCs w:val="28"/>
        </w:rPr>
      </w:pPr>
      <w:r w:rsidRPr="00A12B13">
        <w:rPr>
          <w:rFonts w:ascii="Times New Roman" w:hAnsi="Times New Roman"/>
          <w:bCs/>
          <w:i/>
          <w:sz w:val="28"/>
          <w:szCs w:val="28"/>
        </w:rPr>
        <w:t>Вместо книги на столе лежит карта.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A12B13">
        <w:rPr>
          <w:rFonts w:ascii="Times New Roman" w:hAnsi="Times New Roman"/>
          <w:bCs/>
          <w:sz w:val="28"/>
          <w:szCs w:val="28"/>
        </w:rPr>
        <w:t xml:space="preserve"> Кто-то спрятал книгу и оставил нам карту  поиска. Что же делать</w:t>
      </w:r>
      <w:r w:rsidRPr="00A12B13">
        <w:rPr>
          <w:rFonts w:ascii="Times New Roman" w:hAnsi="Times New Roman"/>
          <w:color w:val="000000"/>
          <w:sz w:val="28"/>
          <w:szCs w:val="28"/>
        </w:rPr>
        <w:t>?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Участники.</w:t>
      </w:r>
      <w:r w:rsidRPr="00A12B13">
        <w:rPr>
          <w:rFonts w:ascii="Times New Roman" w:hAnsi="Times New Roman"/>
          <w:bCs/>
          <w:sz w:val="28"/>
          <w:szCs w:val="28"/>
        </w:rPr>
        <w:t xml:space="preserve"> Мы ее найдем.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Все рассматривают карту.</w:t>
      </w:r>
    </w:p>
    <w:p w:rsidR="007F34F2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На карте нанесены стрелки.  Расположение стрелок указывает маршрут движения по детскому саду. На обратной стороне карты есть подсказки по номерам.</w:t>
      </w:r>
    </w:p>
    <w:p w:rsidR="007F34F2" w:rsidRPr="00F7305D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F7305D">
        <w:rPr>
          <w:rFonts w:ascii="Times New Roman" w:hAnsi="Times New Roman"/>
          <w:b/>
          <w:color w:val="000000"/>
          <w:sz w:val="28"/>
          <w:szCs w:val="28"/>
        </w:rPr>
        <w:t xml:space="preserve">Основная часть.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  Смотрим на карту. Куда мы должны идти?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</w:rPr>
        <w:t xml:space="preserve">Дети. 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В музыкальный зал.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Все идут в музыкальный зал.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 w:rsidRPr="00A12B13">
        <w:rPr>
          <w:rFonts w:ascii="Times New Roman" w:hAnsi="Times New Roman"/>
          <w:color w:val="000000"/>
          <w:sz w:val="28"/>
          <w:szCs w:val="28"/>
        </w:rPr>
        <w:t>Участники, прочитайте загадку-подсказку № 1.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>Родители читают  загадку – подсказку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F34F2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Треугольник, три струны,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Вы отгадать  ее должны 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(Балалайка)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Cs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Участники. </w:t>
      </w:r>
      <w:r w:rsidRPr="00A12B13">
        <w:rPr>
          <w:rFonts w:ascii="Times New Roman" w:hAnsi="Times New Roman"/>
          <w:bCs/>
          <w:color w:val="000000"/>
          <w:sz w:val="28"/>
          <w:szCs w:val="28"/>
        </w:rPr>
        <w:t xml:space="preserve">Ищем около балалайки.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Конверт лежит на полке около балалайки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Станция «Знаки».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В большом конверте лежат разрезанные картинки.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Задача игроков: собрать пазлы, на которых изображены дорожные знаки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рассказать,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называется знак, что обозначает.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Участники выполняют задание.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</w:rPr>
        <w:t> Молодцы! Вы отлично  справились с первым заданием, можно двигаться дальше.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Изображение на карте указывает, что идти нужно в группу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Cs/>
          <w:color w:val="000000"/>
          <w:sz w:val="28"/>
          <w:szCs w:val="28"/>
        </w:rPr>
        <w:t xml:space="preserve">Родители </w:t>
      </w:r>
      <w:r w:rsidRPr="00A12B13">
        <w:rPr>
          <w:rFonts w:ascii="Times New Roman" w:hAnsi="Times New Roman"/>
          <w:color w:val="000000"/>
          <w:sz w:val="28"/>
          <w:szCs w:val="28"/>
        </w:rPr>
        <w:t>читают следующую подсказку №2:</w:t>
      </w:r>
    </w:p>
    <w:p w:rsidR="007F34F2" w:rsidRPr="00A12B13" w:rsidRDefault="007F34F2" w:rsidP="00E459EC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Темное облако,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Нит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и водяные.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 xml:space="preserve">                      (дождь)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Конверт с заданием  находится под картин</w:t>
      </w:r>
      <w:r>
        <w:rPr>
          <w:rFonts w:ascii="Times New Roman" w:hAnsi="Times New Roman"/>
          <w:i/>
          <w:color w:val="000000"/>
          <w:sz w:val="28"/>
          <w:szCs w:val="28"/>
        </w:rPr>
        <w:t>кой, на которой изображен дождь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Cs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Станция  «Что можно, а что нельзя?» (интерактивная игра)</w:t>
      </w:r>
      <w:r w:rsidRPr="00A12B13">
        <w:rPr>
          <w:rFonts w:ascii="Times New Roman" w:hAnsi="Times New Roman"/>
          <w:color w:val="000000"/>
          <w:sz w:val="28"/>
          <w:szCs w:val="28"/>
        </w:rPr>
        <w:br/>
      </w:r>
      <w:r w:rsidRPr="00A12B13">
        <w:rPr>
          <w:rFonts w:ascii="Times New Roman" w:hAnsi="Times New Roman"/>
          <w:bCs/>
          <w:color w:val="000000"/>
          <w:sz w:val="28"/>
          <w:szCs w:val="28"/>
        </w:rPr>
        <w:t xml:space="preserve">            На экран выводятся картинки с ситуациями: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На проезжей части дороги стоит девочка с мячом.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Мальчик едет на велосипеде по дороге.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Мама с дочкой переходят дорогу не на пешеходном переходе.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Мальчик убегает от родителей и выскакивает на дорогу.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Девочка едет на велосипеде и разговаривает по телефону.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Ребенок едет в машине без кресла.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После обсуждения неверной ситуации на экране появляется изображение верной ситуации.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Отлично справились с заданием! Смотрим на карту.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карте стрелка  указывает на коридор. Все идут в коридор.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рассматривают  карточку-подсказку №3. На ней ребус: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</w:pPr>
      <w:r w:rsidRPr="00ED40A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0.5pt;height:106.5pt;visibility:visible">
            <v:imagedata r:id="rId5" o:title="" croptop="5587f" cropbottom="3975f" cropleft="9228f" cropright="11546f"/>
          </v:shape>
        </w:pic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Участники разгадываю ребус, и находят конверт под столом, в нем три круга (красный, желтый, зеленый)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Станция  «Светофор»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 показывает светофор. Что вы знаете о сигналах светофора?  Расскажите.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я приглашаю всех поиграть. Если загорится зелёный сигнал – идем, красный – стоим на месте, желтый – ждем, хлопаем в ладоши.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Молодцы! Смотрим на карту.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Карта указывает путь в спортивный зал.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Участники заходят в зал, а там макет дороги со светофором, пешеходным переходом, дорожными знаками и автомобилями.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Задания и вопросы: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Какая часть улицы предназначена для транспорта? </w:t>
      </w:r>
      <w:r w:rsidRPr="00A12B1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(проезжая часть).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iCs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>- Что такое «зебра»? </w:t>
      </w:r>
      <w:r w:rsidRPr="00A12B13">
        <w:rPr>
          <w:rFonts w:ascii="Times New Roman" w:hAnsi="Times New Roman"/>
          <w:i/>
          <w:iCs/>
          <w:color w:val="000000"/>
          <w:sz w:val="28"/>
          <w:szCs w:val="28"/>
        </w:rPr>
        <w:t xml:space="preserve">(так называют изображение полос на дороге, которые обозначают пешеходный переход). </w:t>
      </w:r>
      <w:r w:rsidRPr="00A12B13">
        <w:rPr>
          <w:rFonts w:ascii="Times New Roman" w:hAnsi="Times New Roman"/>
          <w:iCs/>
          <w:color w:val="000000"/>
          <w:sz w:val="28"/>
          <w:szCs w:val="28"/>
        </w:rPr>
        <w:t>Покажите!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 xml:space="preserve">- Где пешеходы должны переходить дорогу?   Как?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iCs/>
          <w:color w:val="000000"/>
          <w:sz w:val="28"/>
          <w:szCs w:val="28"/>
        </w:rPr>
        <w:t>Сценка «Водители и пешеходы»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iCs/>
          <w:color w:val="000000"/>
          <w:sz w:val="28"/>
          <w:szCs w:val="28"/>
        </w:rPr>
        <w:t>(дети – пешеходы, родители – водители, а затем меняются ролями)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 w:rsidRPr="00A12B13">
        <w:rPr>
          <w:rFonts w:ascii="Times New Roman" w:hAnsi="Times New Roman"/>
          <w:color w:val="000000"/>
          <w:sz w:val="28"/>
          <w:szCs w:val="28"/>
        </w:rPr>
        <w:t>Отлично!  Куда же нам нужно идти дальше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 Смотрим карту. 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Стрелка приводит участников в группу.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 xml:space="preserve">Родители читают подсказку №4: </w:t>
      </w:r>
    </w:p>
    <w:p w:rsidR="007F34F2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Детская игрушка,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На палочке – цветные сушки.</w:t>
      </w:r>
      <w:r w:rsidRPr="00A12B1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A12B13">
        <w:rPr>
          <w:rFonts w:ascii="Times New Roman" w:hAnsi="Times New Roman"/>
          <w:color w:val="000000"/>
          <w:sz w:val="28"/>
          <w:szCs w:val="28"/>
        </w:rPr>
        <w:t>(Пирамидка)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Участники игры  находят конверт с задание под пирамидкой.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В конверте буквы: а ф ш к.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Все собирают слово шкаф и находят книгу «Дорожная азбука»</w:t>
      </w:r>
    </w:p>
    <w:p w:rsidR="007F34F2" w:rsidRPr="00A12B13" w:rsidRDefault="007F34F2" w:rsidP="00616E73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  Мы с вами прошли весь путь по карте, выполнили все задания и нашли книгу. </w:t>
      </w:r>
    </w:p>
    <w:p w:rsidR="007F34F2" w:rsidRDefault="007F34F2" w:rsidP="00616E7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Все участники рассматривают книгу</w:t>
      </w:r>
    </w:p>
    <w:p w:rsidR="007F34F2" w:rsidRPr="00301CA0" w:rsidRDefault="007F34F2" w:rsidP="00616E73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301CA0">
        <w:rPr>
          <w:rFonts w:ascii="Times New Roman" w:hAnsi="Times New Roman"/>
          <w:b/>
          <w:color w:val="000000"/>
          <w:sz w:val="28"/>
          <w:szCs w:val="28"/>
        </w:rPr>
        <w:t>Заключительная часть.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 Эту книгу мы заберем в группу и будем ее изучать. 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Родителям раздать буклеты «Правила перевозки детей в автомобиле»</w:t>
      </w:r>
    </w:p>
    <w:p w:rsidR="007F34F2" w:rsidRPr="00A12B13" w:rsidRDefault="007F34F2" w:rsidP="00616E73">
      <w:pPr>
        <w:shd w:val="clear" w:color="auto" w:fill="FFFFFF"/>
        <w:spacing w:after="15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 Всем большое спасибо за участие! </w:t>
      </w:r>
    </w:p>
    <w:p w:rsidR="007F34F2" w:rsidRPr="00A12B13" w:rsidRDefault="007F34F2" w:rsidP="00A12B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F34F2" w:rsidRPr="00A12B13" w:rsidRDefault="007F34F2" w:rsidP="00A12B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34F2" w:rsidRPr="00A12B13" w:rsidRDefault="007F34F2" w:rsidP="00A12B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sectPr w:rsidR="007F34F2" w:rsidRPr="00A12B13" w:rsidSect="00425B4D">
      <w:pgSz w:w="11906" w:h="16838"/>
      <w:pgMar w:top="1078" w:right="906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42F5"/>
    <w:multiLevelType w:val="multilevel"/>
    <w:tmpl w:val="10E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E0"/>
    <w:rsid w:val="0003253C"/>
    <w:rsid w:val="00062D7E"/>
    <w:rsid w:val="000A28FA"/>
    <w:rsid w:val="000A2D51"/>
    <w:rsid w:val="000C7811"/>
    <w:rsid w:val="000D677E"/>
    <w:rsid w:val="000E44AE"/>
    <w:rsid w:val="00107F52"/>
    <w:rsid w:val="001927FE"/>
    <w:rsid w:val="001A65AA"/>
    <w:rsid w:val="001C38D9"/>
    <w:rsid w:val="001D07BD"/>
    <w:rsid w:val="001D2CEA"/>
    <w:rsid w:val="001D77AB"/>
    <w:rsid w:val="0021116D"/>
    <w:rsid w:val="00233124"/>
    <w:rsid w:val="00257DFE"/>
    <w:rsid w:val="0027010A"/>
    <w:rsid w:val="0027099E"/>
    <w:rsid w:val="002952B5"/>
    <w:rsid w:val="002B69FD"/>
    <w:rsid w:val="002F1A4C"/>
    <w:rsid w:val="00301CA0"/>
    <w:rsid w:val="0031161D"/>
    <w:rsid w:val="00327EAF"/>
    <w:rsid w:val="00391035"/>
    <w:rsid w:val="0039131B"/>
    <w:rsid w:val="003A2BB7"/>
    <w:rsid w:val="003A7B76"/>
    <w:rsid w:val="003C6D8F"/>
    <w:rsid w:val="003E0678"/>
    <w:rsid w:val="00425B4D"/>
    <w:rsid w:val="00466A80"/>
    <w:rsid w:val="004857E5"/>
    <w:rsid w:val="004974B1"/>
    <w:rsid w:val="004A0509"/>
    <w:rsid w:val="004B18E0"/>
    <w:rsid w:val="004E5413"/>
    <w:rsid w:val="004F1733"/>
    <w:rsid w:val="00562554"/>
    <w:rsid w:val="0056445D"/>
    <w:rsid w:val="00591D3F"/>
    <w:rsid w:val="00595FB8"/>
    <w:rsid w:val="005A0FE8"/>
    <w:rsid w:val="005B5FF3"/>
    <w:rsid w:val="005E1196"/>
    <w:rsid w:val="005F6FEC"/>
    <w:rsid w:val="00613974"/>
    <w:rsid w:val="00616E73"/>
    <w:rsid w:val="00641990"/>
    <w:rsid w:val="00645B84"/>
    <w:rsid w:val="00650C18"/>
    <w:rsid w:val="00654E23"/>
    <w:rsid w:val="00672366"/>
    <w:rsid w:val="006B6385"/>
    <w:rsid w:val="007000AD"/>
    <w:rsid w:val="00771E30"/>
    <w:rsid w:val="00783925"/>
    <w:rsid w:val="007A1323"/>
    <w:rsid w:val="007F2670"/>
    <w:rsid w:val="007F34F2"/>
    <w:rsid w:val="007F6913"/>
    <w:rsid w:val="00813AE0"/>
    <w:rsid w:val="008237A6"/>
    <w:rsid w:val="0083109C"/>
    <w:rsid w:val="00850C07"/>
    <w:rsid w:val="008644E1"/>
    <w:rsid w:val="0088604B"/>
    <w:rsid w:val="008A2AA7"/>
    <w:rsid w:val="008D7E3D"/>
    <w:rsid w:val="008F5075"/>
    <w:rsid w:val="008F50A3"/>
    <w:rsid w:val="008F7697"/>
    <w:rsid w:val="00966037"/>
    <w:rsid w:val="00A12B13"/>
    <w:rsid w:val="00A27657"/>
    <w:rsid w:val="00A73E8F"/>
    <w:rsid w:val="00A7466E"/>
    <w:rsid w:val="00AB2474"/>
    <w:rsid w:val="00AB51A3"/>
    <w:rsid w:val="00AB5DEA"/>
    <w:rsid w:val="00AF2253"/>
    <w:rsid w:val="00AF3ECA"/>
    <w:rsid w:val="00B01281"/>
    <w:rsid w:val="00B53101"/>
    <w:rsid w:val="00B67E34"/>
    <w:rsid w:val="00B73B8C"/>
    <w:rsid w:val="00B81E9F"/>
    <w:rsid w:val="00B85AD8"/>
    <w:rsid w:val="00BB2446"/>
    <w:rsid w:val="00BC1054"/>
    <w:rsid w:val="00BD4B54"/>
    <w:rsid w:val="00BE7300"/>
    <w:rsid w:val="00BF050D"/>
    <w:rsid w:val="00C43CAE"/>
    <w:rsid w:val="00C506A9"/>
    <w:rsid w:val="00C803B7"/>
    <w:rsid w:val="00CB2566"/>
    <w:rsid w:val="00CF1AAE"/>
    <w:rsid w:val="00CF3BEF"/>
    <w:rsid w:val="00D00AE6"/>
    <w:rsid w:val="00D127D4"/>
    <w:rsid w:val="00D64434"/>
    <w:rsid w:val="00DA160C"/>
    <w:rsid w:val="00DA5CB8"/>
    <w:rsid w:val="00E459EC"/>
    <w:rsid w:val="00E87482"/>
    <w:rsid w:val="00EA3D6F"/>
    <w:rsid w:val="00EC579A"/>
    <w:rsid w:val="00ED40AE"/>
    <w:rsid w:val="00ED5749"/>
    <w:rsid w:val="00EE6722"/>
    <w:rsid w:val="00F07E85"/>
    <w:rsid w:val="00F340E2"/>
    <w:rsid w:val="00F35981"/>
    <w:rsid w:val="00F7305D"/>
    <w:rsid w:val="00F96E75"/>
    <w:rsid w:val="00FA0C83"/>
    <w:rsid w:val="00FA58FF"/>
    <w:rsid w:val="00FC4071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0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673</TotalTime>
  <Pages>5</Pages>
  <Words>746</Words>
  <Characters>4256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DNA7 X86</cp:lastModifiedBy>
  <cp:revision>40</cp:revision>
  <dcterms:created xsi:type="dcterms:W3CDTF">2009-07-20T18:37:00Z</dcterms:created>
  <dcterms:modified xsi:type="dcterms:W3CDTF">2024-09-01T08:57:00Z</dcterms:modified>
</cp:coreProperties>
</file>