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07" w:rsidRPr="0048420B" w:rsidRDefault="001D4D07" w:rsidP="0048420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420B">
        <w:rPr>
          <w:rFonts w:ascii="Times New Roman" w:hAnsi="Times New Roman"/>
          <w:b/>
          <w:sz w:val="24"/>
          <w:szCs w:val="24"/>
          <w:lang w:eastAsia="en-US"/>
        </w:rPr>
        <w:t>Муниципальное казенное дошкольное образовательное учреждение</w:t>
      </w:r>
    </w:p>
    <w:p w:rsidR="001D4D07" w:rsidRPr="0048420B" w:rsidRDefault="001D4D07" w:rsidP="0048420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420B">
        <w:rPr>
          <w:rFonts w:ascii="Times New Roman" w:hAnsi="Times New Roman"/>
          <w:b/>
          <w:sz w:val="24"/>
          <w:szCs w:val="24"/>
          <w:lang w:eastAsia="en-US"/>
        </w:rPr>
        <w:t>Венгеровский детский сад №2</w:t>
      </w: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Конспект НОД </w:t>
      </w:r>
    </w:p>
    <w:p w:rsidR="001D4D07" w:rsidRPr="0048420B" w:rsidRDefault="001D4D07" w:rsidP="004842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по художественно - эстетическому развитию в старшей  группе</w:t>
      </w:r>
    </w:p>
    <w:p w:rsidR="001D4D07" w:rsidRPr="0048420B" w:rsidRDefault="001D4D07" w:rsidP="0048420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 «Волшебное превращение кляксы»  </w:t>
      </w: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1D4D07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D07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D07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D07" w:rsidRPr="0048420B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D07" w:rsidRPr="0048420B" w:rsidRDefault="001D4D07" w:rsidP="0048420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Воспитатель: Суховеева Ирина Викторовна</w:t>
      </w:r>
    </w:p>
    <w:p w:rsidR="001D4D07" w:rsidRPr="0048420B" w:rsidRDefault="001D4D07" w:rsidP="0048420B">
      <w:pPr>
        <w:tabs>
          <w:tab w:val="left" w:pos="181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D07" w:rsidRDefault="001D4D07" w:rsidP="0048420B">
      <w:pPr>
        <w:tabs>
          <w:tab w:val="left" w:pos="1815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1D4D07" w:rsidRPr="0048420B" w:rsidRDefault="001D4D07" w:rsidP="0048420B">
      <w:pPr>
        <w:tabs>
          <w:tab w:val="left" w:pos="1815"/>
        </w:tabs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8420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Тема. Волшебное превращение кляксы.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bCs/>
          <w:sz w:val="24"/>
          <w:szCs w:val="24"/>
        </w:rPr>
        <w:t>Цель:</w:t>
      </w:r>
      <w:r w:rsidRPr="0048420B">
        <w:rPr>
          <w:rFonts w:ascii="Times New Roman" w:hAnsi="Times New Roman"/>
          <w:b/>
          <w:sz w:val="24"/>
          <w:szCs w:val="24"/>
        </w:rPr>
        <w:t> </w:t>
      </w:r>
      <w:r w:rsidRPr="0048420B">
        <w:rPr>
          <w:rFonts w:ascii="Times New Roman" w:hAnsi="Times New Roman"/>
          <w:sz w:val="24"/>
          <w:szCs w:val="24"/>
        </w:rPr>
        <w:t>развивать художественно-творческие способности у детей через нетрадиционное рисование.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Задачи:</w:t>
      </w:r>
    </w:p>
    <w:p w:rsidR="001D4D07" w:rsidRPr="0048420B" w:rsidRDefault="001D4D07" w:rsidP="0048420B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Познакомить детей с нетрадиционной техникой рисования «Кляксография с трубочкой».</w:t>
      </w:r>
    </w:p>
    <w:p w:rsidR="001D4D07" w:rsidRPr="0048420B" w:rsidRDefault="001D4D07" w:rsidP="0048420B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Развивать творческое мышление,  воображение, активность и самостоятельность.</w:t>
      </w:r>
    </w:p>
    <w:p w:rsidR="001D4D07" w:rsidRPr="0048420B" w:rsidRDefault="001D4D07" w:rsidP="0048420B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Воспитывать   любознательность, отзывчивость, художественный вкус и интерес к изобразительному искусству.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48420B">
        <w:rPr>
          <w:rFonts w:ascii="Times New Roman" w:hAnsi="Times New Roman"/>
          <w:sz w:val="24"/>
          <w:szCs w:val="24"/>
        </w:rPr>
        <w:t> </w:t>
      </w:r>
      <w:r w:rsidRPr="0048420B">
        <w:rPr>
          <w:rFonts w:ascii="Times New Roman" w:hAnsi="Times New Roman"/>
          <w:iCs/>
          <w:sz w:val="24"/>
          <w:szCs w:val="24"/>
        </w:rPr>
        <w:t>«Художественно – эстетическое развитие»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Вид деятельности</w:t>
      </w:r>
      <w:r w:rsidRPr="0048420B">
        <w:rPr>
          <w:rFonts w:ascii="Times New Roman" w:hAnsi="Times New Roman"/>
          <w:sz w:val="24"/>
          <w:szCs w:val="24"/>
        </w:rPr>
        <w:t>: изобразительная </w:t>
      </w:r>
      <w:r w:rsidRPr="0048420B">
        <w:rPr>
          <w:rFonts w:ascii="Times New Roman" w:hAnsi="Times New Roman"/>
          <w:iCs/>
          <w:sz w:val="24"/>
          <w:szCs w:val="24"/>
        </w:rPr>
        <w:t>(</w:t>
      </w:r>
      <w:r w:rsidRPr="0048420B">
        <w:rPr>
          <w:rFonts w:ascii="Times New Roman" w:hAnsi="Times New Roman"/>
          <w:b/>
          <w:bCs/>
          <w:iCs/>
          <w:sz w:val="24"/>
          <w:szCs w:val="24"/>
        </w:rPr>
        <w:t>рисование</w:t>
      </w:r>
      <w:r w:rsidRPr="0048420B">
        <w:rPr>
          <w:rFonts w:ascii="Times New Roman" w:hAnsi="Times New Roman"/>
          <w:iCs/>
          <w:sz w:val="24"/>
          <w:szCs w:val="24"/>
        </w:rPr>
        <w:t>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работа: </w:t>
      </w:r>
      <w:r w:rsidRPr="0048420B">
        <w:rPr>
          <w:rFonts w:ascii="Times New Roman" w:hAnsi="Times New Roman"/>
          <w:sz w:val="24"/>
          <w:szCs w:val="24"/>
        </w:rPr>
        <w:t>игры с выдуванием воздуха через трубочку,</w:t>
      </w:r>
    </w:p>
    <w:p w:rsidR="001D4D07" w:rsidRPr="0048420B" w:rsidRDefault="001D4D07" w:rsidP="00F574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Материалы и оборудование:</w:t>
      </w:r>
    </w:p>
    <w:p w:rsidR="001D4D07" w:rsidRPr="0048420B" w:rsidRDefault="001D4D07" w:rsidP="00F574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Демонстрационный материал: пазл «Клякса» (черный и красный).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Раздаточный материал на каждого ребенка: альбомные листы белого цвета,  гуашь, акварель, кисти,  коктейльная трубочка, салфетка, баночка-непроливайка, две детали пазла.</w:t>
      </w:r>
      <w:bookmarkStart w:id="0" w:name="_GoBack"/>
      <w:bookmarkEnd w:id="0"/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8420B">
        <w:rPr>
          <w:rFonts w:ascii="Times New Roman" w:hAnsi="Times New Roman"/>
          <w:b/>
          <w:sz w:val="24"/>
          <w:szCs w:val="24"/>
        </w:rPr>
        <w:t>Ход занятия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Орг. момент.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Воспитатель звенит в колокольчик, зовет детей к себе в круг.</w:t>
      </w:r>
    </w:p>
    <w:p w:rsidR="001D4D07" w:rsidRPr="0048420B" w:rsidRDefault="001D4D07" w:rsidP="0048420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 xml:space="preserve"> В круг широкий, вижу я,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Встали все мои друзья.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Мы сейчас пойдем направо,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А теперь пойдем налево,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В центре круга соберемся,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И на место все вернемся.</w:t>
      </w:r>
    </w:p>
    <w:p w:rsidR="001D4D07" w:rsidRPr="0048420B" w:rsidRDefault="001D4D07" w:rsidP="0048420B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> Улыбнемся, подмигнем,</w:t>
      </w:r>
    </w:p>
    <w:p w:rsidR="001D4D07" w:rsidRPr="00F5747B" w:rsidRDefault="001D4D07" w:rsidP="00F5747B">
      <w:pPr>
        <w:shd w:val="clear" w:color="auto" w:fill="FFFFFF"/>
        <w:spacing w:after="0" w:line="360" w:lineRule="auto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48420B">
        <w:rPr>
          <w:rFonts w:ascii="Times New Roman" w:hAnsi="Times New Roman"/>
          <w:color w:val="000000"/>
          <w:sz w:val="24"/>
          <w:szCs w:val="24"/>
        </w:rPr>
        <w:t xml:space="preserve"> И занятие начнем.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Воспитатель с детьми подходят к доске.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На доске висят рисунки   в черных пятнах.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</w:t>
      </w:r>
      <w:r w:rsidRPr="0048420B">
        <w:rPr>
          <w:rFonts w:ascii="Times New Roman" w:hAnsi="Times New Roman"/>
          <w:sz w:val="24"/>
          <w:szCs w:val="24"/>
        </w:rPr>
        <w:t xml:space="preserve">. Ой,  какой беспорядок! Кто же это сделал?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Дети. </w:t>
      </w:r>
      <w:r w:rsidRPr="0048420B">
        <w:rPr>
          <w:rFonts w:ascii="Times New Roman" w:hAnsi="Times New Roman"/>
          <w:sz w:val="24"/>
          <w:szCs w:val="24"/>
        </w:rPr>
        <w:t xml:space="preserve">Клякса.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>Да. Это клякса все рисунки испортила. Дети, что же делать? (ответы детей)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</w:t>
      </w:r>
      <w:r w:rsidRPr="0048420B">
        <w:rPr>
          <w:rFonts w:ascii="Times New Roman" w:hAnsi="Times New Roman"/>
          <w:i/>
          <w:sz w:val="24"/>
          <w:szCs w:val="24"/>
        </w:rPr>
        <w:t xml:space="preserve">. </w:t>
      </w:r>
      <w:r w:rsidRPr="0048420B">
        <w:rPr>
          <w:rFonts w:ascii="Times New Roman" w:hAnsi="Times New Roman"/>
          <w:sz w:val="24"/>
          <w:szCs w:val="24"/>
        </w:rPr>
        <w:t xml:space="preserve">Давайте похлопаем в ладоши (потопаем), клякса испугается и убежит. 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Дети хлопают (топают).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Не б</w:t>
      </w:r>
      <w:r>
        <w:rPr>
          <w:rFonts w:ascii="Times New Roman" w:hAnsi="Times New Roman"/>
          <w:sz w:val="24"/>
          <w:szCs w:val="24"/>
        </w:rPr>
        <w:t xml:space="preserve">оится нас клякса. Дети, </w:t>
      </w:r>
      <w:r w:rsidRPr="0048420B">
        <w:rPr>
          <w:rFonts w:ascii="Times New Roman" w:hAnsi="Times New Roman"/>
          <w:sz w:val="24"/>
          <w:szCs w:val="24"/>
        </w:rPr>
        <w:t xml:space="preserve"> я знаю, что можно сделать с кляксой,  но для этого нам нужен волшебный инструмент. Он у меня на столе лежит.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Дети подходят к столу, а там сундучок с замком.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Где мой инструмент? (ответы детей). Клякса спрятала мой инструмент в сундук и   закрыла  на замок.  А мы же знаем игру, которая  поможет нам открыть замок.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Пальчиковая игра «Замок»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На сундуке висит замок —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Кто его открыть бы смог?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(Быстрое соединение пальцев в замок.)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Потянули…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(</w:t>
      </w:r>
      <w:r w:rsidRPr="0048420B">
        <w:rPr>
          <w:rFonts w:ascii="Times New Roman" w:hAnsi="Times New Roman"/>
          <w:i/>
          <w:sz w:val="24"/>
          <w:szCs w:val="24"/>
        </w:rPr>
        <w:t>Тянем кисти в стороны.)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Покрутили…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(</w:t>
      </w:r>
      <w:r w:rsidRPr="0048420B">
        <w:rPr>
          <w:rFonts w:ascii="Times New Roman" w:hAnsi="Times New Roman"/>
          <w:i/>
          <w:sz w:val="24"/>
          <w:szCs w:val="24"/>
        </w:rPr>
        <w:t>Волнообразные движения.)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Постучали…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(Пальцы сцеплены в замок, дети стучат ладонями.)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И открыли!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(Пальцы расцепились.)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Не открывается замок. Наверное, кто-то слова не проговаривал. Давайте еще раз попробуем!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 xml:space="preserve">             Игра повторяется, воспитатель открывает замок.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Получилось! Молодцы! А что же в сундуке?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Дети.</w:t>
      </w:r>
      <w:r w:rsidRPr="0048420B">
        <w:rPr>
          <w:rFonts w:ascii="Times New Roman" w:hAnsi="Times New Roman"/>
          <w:sz w:val="24"/>
          <w:szCs w:val="24"/>
        </w:rPr>
        <w:t xml:space="preserve"> Коктейльная трубочка.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 xml:space="preserve">Дети, что можно сделать с помощью этой трубочки?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Дети. </w:t>
      </w:r>
      <w:r w:rsidRPr="0048420B">
        <w:rPr>
          <w:rFonts w:ascii="Times New Roman" w:hAnsi="Times New Roman"/>
          <w:sz w:val="24"/>
          <w:szCs w:val="24"/>
        </w:rPr>
        <w:t>Подуть на кляксу.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 xml:space="preserve">Воспитатель дует на кляксу.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 xml:space="preserve">Дети, посмотрите внимательно на изображение, пофантазируйте, на кого или на что стала похожа клякса? </w:t>
      </w:r>
      <w:r w:rsidRPr="0048420B">
        <w:rPr>
          <w:rFonts w:ascii="Times New Roman" w:hAnsi="Times New Roman"/>
          <w:i/>
          <w:sz w:val="24"/>
          <w:szCs w:val="24"/>
        </w:rPr>
        <w:t xml:space="preserve">(рисунок поворачивается) </w:t>
      </w:r>
      <w:r w:rsidRPr="0048420B">
        <w:rPr>
          <w:rFonts w:ascii="Times New Roman" w:hAnsi="Times New Roman"/>
          <w:sz w:val="24"/>
          <w:szCs w:val="24"/>
        </w:rPr>
        <w:t>Как можно дополнить рисунок? (ответы детей). Дети, мы с вами кляксу превратили в рисунок. Очень жаль, что выставку клякса испортила.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Дети. </w:t>
      </w:r>
      <w:r w:rsidRPr="0048420B">
        <w:rPr>
          <w:rFonts w:ascii="Times New Roman" w:hAnsi="Times New Roman"/>
          <w:sz w:val="24"/>
          <w:szCs w:val="24"/>
        </w:rPr>
        <w:t>А мы можем сделать новые рисунки.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Дети, проходите за столы. Посмотрите внимательно на рабочее место. Давайте вспомним, как сделать рисунок из кляксы?  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Дети рассказывают </w:t>
      </w:r>
      <w:r w:rsidRPr="0048420B">
        <w:rPr>
          <w:rFonts w:ascii="Times New Roman" w:hAnsi="Times New Roman"/>
          <w:bCs/>
          <w:i/>
          <w:sz w:val="24"/>
          <w:szCs w:val="24"/>
        </w:rPr>
        <w:t>технику рисования</w:t>
      </w:r>
      <w:r w:rsidRPr="0048420B">
        <w:rPr>
          <w:rFonts w:ascii="Times New Roman" w:hAnsi="Times New Roman"/>
          <w:i/>
          <w:sz w:val="24"/>
          <w:szCs w:val="24"/>
        </w:rPr>
        <w:t>, воспитатель помогает:</w:t>
      </w:r>
    </w:p>
    <w:p w:rsidR="001D4D07" w:rsidRPr="0048420B" w:rsidRDefault="001D4D07" w:rsidP="0048420B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Поставить  кляксу на листочке.</w:t>
      </w:r>
    </w:p>
    <w:p w:rsidR="001D4D07" w:rsidRPr="0048420B" w:rsidRDefault="001D4D07" w:rsidP="0048420B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Подуть на кляксу через трубочку, не касаясь ни краски, ни листочка.</w:t>
      </w:r>
    </w:p>
    <w:p w:rsidR="001D4D07" w:rsidRPr="0048420B" w:rsidRDefault="001D4D07" w:rsidP="0048420B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Придумать изображение и дорисовать его.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>Дети, техника создания рисунка из кляксы с помощью коктейльной трубочки называется «Кляксография». Повторим вместе (</w:t>
      </w:r>
      <w:r w:rsidRPr="0048420B">
        <w:rPr>
          <w:rFonts w:ascii="Times New Roman" w:hAnsi="Times New Roman"/>
          <w:i/>
          <w:sz w:val="24"/>
          <w:szCs w:val="24"/>
        </w:rPr>
        <w:t>по одному)</w:t>
      </w:r>
      <w:r w:rsidRPr="0048420B">
        <w:rPr>
          <w:rFonts w:ascii="Times New Roman" w:hAnsi="Times New Roman"/>
          <w:sz w:val="24"/>
          <w:szCs w:val="24"/>
        </w:rPr>
        <w:t>. Молодцы! Разомнем ручки перед работой.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 xml:space="preserve">Один, два, три, четыре, пять </w:t>
      </w:r>
      <w:r w:rsidRPr="0048420B">
        <w:rPr>
          <w:rFonts w:ascii="Times New Roman" w:hAnsi="Times New Roman"/>
          <w:i/>
          <w:sz w:val="24"/>
          <w:szCs w:val="24"/>
        </w:rPr>
        <w:t>(сжимать, разжимать кулачки)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Начинаем рисовать.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Самостоятельная деятельность детей. 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</w:pPr>
      <w:r w:rsidRPr="0048420B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Звучит тихая музыка.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>Капля с кисточки упала,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Это клякса прибежала,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Все вокруг заколдовала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И деревья, и цветы,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sz w:val="24"/>
          <w:szCs w:val="24"/>
        </w:rPr>
        <w:t>А расколдовывать будем мы!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В процессе </w:t>
      </w:r>
      <w:r w:rsidRPr="0048420B">
        <w:rPr>
          <w:rFonts w:ascii="Times New Roman" w:hAnsi="Times New Roman"/>
          <w:bCs/>
          <w:i/>
          <w:sz w:val="24"/>
          <w:szCs w:val="24"/>
        </w:rPr>
        <w:t>рисования</w:t>
      </w:r>
      <w:r w:rsidRPr="0048420B">
        <w:rPr>
          <w:rFonts w:ascii="Times New Roman" w:hAnsi="Times New Roman"/>
          <w:i/>
          <w:sz w:val="24"/>
          <w:szCs w:val="24"/>
        </w:rPr>
        <w:t> воспитатель следит за </w:t>
      </w:r>
      <w:r w:rsidRPr="0048420B">
        <w:rPr>
          <w:rFonts w:ascii="Times New Roman" w:hAnsi="Times New Roman"/>
          <w:bCs/>
          <w:i/>
          <w:sz w:val="24"/>
          <w:szCs w:val="24"/>
        </w:rPr>
        <w:t xml:space="preserve">техникой рисовании, </w:t>
      </w:r>
      <w:r w:rsidRPr="0048420B">
        <w:rPr>
          <w:rFonts w:ascii="Times New Roman" w:hAnsi="Times New Roman"/>
          <w:i/>
          <w:sz w:val="24"/>
          <w:szCs w:val="24"/>
        </w:rPr>
        <w:t>при необходимости помогает детям, дает советы.</w:t>
      </w:r>
    </w:p>
    <w:p w:rsidR="001D4D07" w:rsidRPr="0048420B" w:rsidRDefault="001D4D07" w:rsidP="0048420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Анализ работ.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>Воспитатель.</w:t>
      </w:r>
      <w:r w:rsidRPr="0048420B">
        <w:rPr>
          <w:rFonts w:ascii="Times New Roman" w:hAnsi="Times New Roman"/>
          <w:sz w:val="24"/>
          <w:szCs w:val="24"/>
        </w:rPr>
        <w:t xml:space="preserve"> Дети, какие красивые работы у вас получились! Расскажите о своих рисунках.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Дети рассказывают.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>Спасибо  вам, дети,  за помощь! Когда ваши рисунки высохнут, я сделаю новую выставку.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Рефлексия. </w:t>
      </w:r>
    </w:p>
    <w:p w:rsidR="001D4D07" w:rsidRPr="0048420B" w:rsidRDefault="001D4D07" w:rsidP="0048420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>На столе у каждого ребенка две одинаковые детали разного цвета (красного и черного).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>Дети, у вас на столе лежат детали пазла.  Я предлагаю вам собрать пазл. А деталь для него вы выберите сами. Если вы хотите еще сделать рисунки из клякс, то выберите деталь красного цвета.  А если нет – черного. Возьмите деталь, которую выбрали,  и подойдите  ко мне.</w:t>
      </w:r>
    </w:p>
    <w:p w:rsidR="001D4D07" w:rsidRPr="0048420B" w:rsidRDefault="001D4D07" w:rsidP="0048420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8420B">
        <w:rPr>
          <w:rFonts w:ascii="Times New Roman" w:hAnsi="Times New Roman"/>
          <w:i/>
          <w:sz w:val="24"/>
          <w:szCs w:val="24"/>
        </w:rPr>
        <w:t xml:space="preserve">                      Дети собирают пазл из частей.</w:t>
      </w:r>
    </w:p>
    <w:p w:rsidR="001D4D07" w:rsidRPr="0048420B" w:rsidRDefault="001D4D07" w:rsidP="004842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20B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8420B">
        <w:rPr>
          <w:rFonts w:ascii="Times New Roman" w:hAnsi="Times New Roman"/>
          <w:sz w:val="24"/>
          <w:szCs w:val="24"/>
        </w:rPr>
        <w:t xml:space="preserve">Дети, что у нас получилось? Какого цвета? Почему? </w:t>
      </w:r>
      <w:r w:rsidRPr="0048420B">
        <w:rPr>
          <w:rFonts w:ascii="Times New Roman" w:hAnsi="Times New Roman"/>
          <w:i/>
          <w:sz w:val="24"/>
          <w:szCs w:val="24"/>
        </w:rPr>
        <w:t>(ответы детей)</w:t>
      </w:r>
      <w:r w:rsidRPr="0048420B">
        <w:rPr>
          <w:rFonts w:ascii="Times New Roman" w:hAnsi="Times New Roman"/>
          <w:sz w:val="24"/>
          <w:szCs w:val="24"/>
        </w:rPr>
        <w:t xml:space="preserve"> </w:t>
      </w:r>
    </w:p>
    <w:p w:rsidR="001D4D07" w:rsidRDefault="001D4D07" w:rsidP="004842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4D07" w:rsidRDefault="001D4D07" w:rsidP="004842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4D07" w:rsidRDefault="001D4D07" w:rsidP="004842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D4D07" w:rsidSect="00F5747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C2B"/>
    <w:multiLevelType w:val="hybridMultilevel"/>
    <w:tmpl w:val="563831F6"/>
    <w:lvl w:ilvl="0" w:tplc="A2F03D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93CD9"/>
    <w:multiLevelType w:val="hybridMultilevel"/>
    <w:tmpl w:val="463E0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7274"/>
    <w:multiLevelType w:val="hybridMultilevel"/>
    <w:tmpl w:val="B64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EF1B37"/>
    <w:multiLevelType w:val="hybridMultilevel"/>
    <w:tmpl w:val="06D6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884A6B"/>
    <w:multiLevelType w:val="hybridMultilevel"/>
    <w:tmpl w:val="200C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11F"/>
    <w:multiLevelType w:val="hybridMultilevel"/>
    <w:tmpl w:val="7F02F23C"/>
    <w:lvl w:ilvl="0" w:tplc="77789E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8EA333B"/>
    <w:multiLevelType w:val="hybridMultilevel"/>
    <w:tmpl w:val="F0C67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64F06"/>
    <w:multiLevelType w:val="hybridMultilevel"/>
    <w:tmpl w:val="737C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35"/>
    <w:rsid w:val="00004C77"/>
    <w:rsid w:val="00011E0D"/>
    <w:rsid w:val="000152BD"/>
    <w:rsid w:val="0003264A"/>
    <w:rsid w:val="0006183D"/>
    <w:rsid w:val="00073D11"/>
    <w:rsid w:val="000807D6"/>
    <w:rsid w:val="00082FC5"/>
    <w:rsid w:val="00084B78"/>
    <w:rsid w:val="000A354A"/>
    <w:rsid w:val="000B007D"/>
    <w:rsid w:val="000B0135"/>
    <w:rsid w:val="000B178E"/>
    <w:rsid w:val="000E1E11"/>
    <w:rsid w:val="00105B37"/>
    <w:rsid w:val="00113194"/>
    <w:rsid w:val="001136CF"/>
    <w:rsid w:val="00114108"/>
    <w:rsid w:val="00144DEA"/>
    <w:rsid w:val="00147EBA"/>
    <w:rsid w:val="001657FC"/>
    <w:rsid w:val="001A610A"/>
    <w:rsid w:val="001D4D07"/>
    <w:rsid w:val="001F3558"/>
    <w:rsid w:val="00206A40"/>
    <w:rsid w:val="002247BC"/>
    <w:rsid w:val="002434A5"/>
    <w:rsid w:val="00254995"/>
    <w:rsid w:val="0025521C"/>
    <w:rsid w:val="002870C5"/>
    <w:rsid w:val="002871E6"/>
    <w:rsid w:val="002A2F78"/>
    <w:rsid w:val="002B4A79"/>
    <w:rsid w:val="002B7A92"/>
    <w:rsid w:val="002C4448"/>
    <w:rsid w:val="002C4C4D"/>
    <w:rsid w:val="002D7FD8"/>
    <w:rsid w:val="002F712A"/>
    <w:rsid w:val="00303B88"/>
    <w:rsid w:val="00303FB2"/>
    <w:rsid w:val="0032229E"/>
    <w:rsid w:val="0032241E"/>
    <w:rsid w:val="003228B5"/>
    <w:rsid w:val="0033370F"/>
    <w:rsid w:val="0034266C"/>
    <w:rsid w:val="00366C84"/>
    <w:rsid w:val="00385C4B"/>
    <w:rsid w:val="003967F8"/>
    <w:rsid w:val="003A07F4"/>
    <w:rsid w:val="003A2EEE"/>
    <w:rsid w:val="003A5472"/>
    <w:rsid w:val="003A5F04"/>
    <w:rsid w:val="003B5C0D"/>
    <w:rsid w:val="003C4A8A"/>
    <w:rsid w:val="003F1F41"/>
    <w:rsid w:val="003F2EE7"/>
    <w:rsid w:val="003F324B"/>
    <w:rsid w:val="00403B76"/>
    <w:rsid w:val="00413917"/>
    <w:rsid w:val="00427B83"/>
    <w:rsid w:val="00430857"/>
    <w:rsid w:val="00431141"/>
    <w:rsid w:val="00435820"/>
    <w:rsid w:val="00443572"/>
    <w:rsid w:val="00445711"/>
    <w:rsid w:val="0045796C"/>
    <w:rsid w:val="00475C2A"/>
    <w:rsid w:val="0048420B"/>
    <w:rsid w:val="004852E5"/>
    <w:rsid w:val="004876DB"/>
    <w:rsid w:val="004A5E52"/>
    <w:rsid w:val="004E2B75"/>
    <w:rsid w:val="004E4BE3"/>
    <w:rsid w:val="004E665A"/>
    <w:rsid w:val="00522E28"/>
    <w:rsid w:val="005233F2"/>
    <w:rsid w:val="00523E90"/>
    <w:rsid w:val="00567DB6"/>
    <w:rsid w:val="00576B82"/>
    <w:rsid w:val="005A0257"/>
    <w:rsid w:val="005A3BCF"/>
    <w:rsid w:val="005A742F"/>
    <w:rsid w:val="005D13BC"/>
    <w:rsid w:val="005E5444"/>
    <w:rsid w:val="005E6993"/>
    <w:rsid w:val="0060777C"/>
    <w:rsid w:val="0061420E"/>
    <w:rsid w:val="0064032C"/>
    <w:rsid w:val="00641C23"/>
    <w:rsid w:val="00657520"/>
    <w:rsid w:val="006671EB"/>
    <w:rsid w:val="006A50B2"/>
    <w:rsid w:val="006A6E55"/>
    <w:rsid w:val="006D4F41"/>
    <w:rsid w:val="006F1B98"/>
    <w:rsid w:val="006F679B"/>
    <w:rsid w:val="00700A05"/>
    <w:rsid w:val="00706CF0"/>
    <w:rsid w:val="00716EF5"/>
    <w:rsid w:val="007179D9"/>
    <w:rsid w:val="00724E3D"/>
    <w:rsid w:val="00737F98"/>
    <w:rsid w:val="00744168"/>
    <w:rsid w:val="007567E3"/>
    <w:rsid w:val="00760279"/>
    <w:rsid w:val="00764D1A"/>
    <w:rsid w:val="0077497B"/>
    <w:rsid w:val="00781E97"/>
    <w:rsid w:val="007A2C43"/>
    <w:rsid w:val="007A7837"/>
    <w:rsid w:val="007B4AB6"/>
    <w:rsid w:val="007B7BEA"/>
    <w:rsid w:val="007C108E"/>
    <w:rsid w:val="007D02F4"/>
    <w:rsid w:val="007D5257"/>
    <w:rsid w:val="007E0E62"/>
    <w:rsid w:val="007F2DF0"/>
    <w:rsid w:val="007F30BC"/>
    <w:rsid w:val="007F4152"/>
    <w:rsid w:val="008011B4"/>
    <w:rsid w:val="00833AC4"/>
    <w:rsid w:val="00872F96"/>
    <w:rsid w:val="008D4E9F"/>
    <w:rsid w:val="008D56AF"/>
    <w:rsid w:val="009012EA"/>
    <w:rsid w:val="00902695"/>
    <w:rsid w:val="00902834"/>
    <w:rsid w:val="00915804"/>
    <w:rsid w:val="009426CE"/>
    <w:rsid w:val="00943467"/>
    <w:rsid w:val="0097018C"/>
    <w:rsid w:val="00982060"/>
    <w:rsid w:val="009B1F5C"/>
    <w:rsid w:val="009C6DB6"/>
    <w:rsid w:val="00A05D4E"/>
    <w:rsid w:val="00A062C5"/>
    <w:rsid w:val="00A12484"/>
    <w:rsid w:val="00A14A35"/>
    <w:rsid w:val="00A22DD0"/>
    <w:rsid w:val="00A31313"/>
    <w:rsid w:val="00A64D57"/>
    <w:rsid w:val="00A7197E"/>
    <w:rsid w:val="00A7789E"/>
    <w:rsid w:val="00A92F23"/>
    <w:rsid w:val="00AC1C1D"/>
    <w:rsid w:val="00AC5605"/>
    <w:rsid w:val="00AC7FE2"/>
    <w:rsid w:val="00B044C6"/>
    <w:rsid w:val="00B3239D"/>
    <w:rsid w:val="00B34F53"/>
    <w:rsid w:val="00B3578A"/>
    <w:rsid w:val="00B379AC"/>
    <w:rsid w:val="00B715C5"/>
    <w:rsid w:val="00BB5A19"/>
    <w:rsid w:val="00BC1FD4"/>
    <w:rsid w:val="00C12CC6"/>
    <w:rsid w:val="00C236F0"/>
    <w:rsid w:val="00C50A0C"/>
    <w:rsid w:val="00CB569A"/>
    <w:rsid w:val="00CE1085"/>
    <w:rsid w:val="00CE3136"/>
    <w:rsid w:val="00CF7216"/>
    <w:rsid w:val="00D0045A"/>
    <w:rsid w:val="00D03715"/>
    <w:rsid w:val="00D0598A"/>
    <w:rsid w:val="00D120E2"/>
    <w:rsid w:val="00D24F74"/>
    <w:rsid w:val="00D330FE"/>
    <w:rsid w:val="00D47582"/>
    <w:rsid w:val="00D57A92"/>
    <w:rsid w:val="00D63D72"/>
    <w:rsid w:val="00D67543"/>
    <w:rsid w:val="00D84810"/>
    <w:rsid w:val="00D979D3"/>
    <w:rsid w:val="00DB3AE6"/>
    <w:rsid w:val="00DE4925"/>
    <w:rsid w:val="00E161E3"/>
    <w:rsid w:val="00E36BF2"/>
    <w:rsid w:val="00E44A25"/>
    <w:rsid w:val="00E4546A"/>
    <w:rsid w:val="00E67C98"/>
    <w:rsid w:val="00E826F2"/>
    <w:rsid w:val="00E968F9"/>
    <w:rsid w:val="00EA2121"/>
    <w:rsid w:val="00EB50D8"/>
    <w:rsid w:val="00EC2B91"/>
    <w:rsid w:val="00F14A24"/>
    <w:rsid w:val="00F5747B"/>
    <w:rsid w:val="00F645E2"/>
    <w:rsid w:val="00F846D7"/>
    <w:rsid w:val="00F90C37"/>
    <w:rsid w:val="00FA00E3"/>
    <w:rsid w:val="00FF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C4B"/>
    <w:pPr>
      <w:ind w:left="720"/>
      <w:contextualSpacing/>
    </w:pPr>
  </w:style>
  <w:style w:type="paragraph" w:styleId="NormalWeb">
    <w:name w:val="Normal (Web)"/>
    <w:basedOn w:val="Normal"/>
    <w:uiPriority w:val="99"/>
    <w:rsid w:val="00443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43572"/>
    <w:rPr>
      <w:rFonts w:cs="Times New Roman"/>
      <w:b/>
      <w:bCs/>
    </w:rPr>
  </w:style>
  <w:style w:type="paragraph" w:styleId="NoSpacing">
    <w:name w:val="No Spacing"/>
    <w:uiPriority w:val="99"/>
    <w:qFormat/>
    <w:rsid w:val="00443572"/>
  </w:style>
  <w:style w:type="paragraph" w:customStyle="1" w:styleId="c3">
    <w:name w:val="c3"/>
    <w:basedOn w:val="Normal"/>
    <w:uiPriority w:val="99"/>
    <w:rsid w:val="00CF7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CF72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4</Pages>
  <Words>734</Words>
  <Characters>4184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DNA7 X86</cp:lastModifiedBy>
  <cp:revision>98</cp:revision>
  <cp:lastPrinted>2022-05-05T14:56:00Z</cp:lastPrinted>
  <dcterms:created xsi:type="dcterms:W3CDTF">2021-01-21T06:54:00Z</dcterms:created>
  <dcterms:modified xsi:type="dcterms:W3CDTF">2024-09-01T08:26:00Z</dcterms:modified>
</cp:coreProperties>
</file>