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11" w:rsidRDefault="00F77411" w:rsidP="007A6B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занятия по нетрадиционному рисованию в старшей разновозрастной группе.</w:t>
      </w:r>
    </w:p>
    <w:p w:rsidR="00F77411" w:rsidRPr="007A6B39" w:rsidRDefault="00F77411" w:rsidP="007A6B39">
      <w:pPr>
        <w:rPr>
          <w:rFonts w:ascii="Times New Roman" w:hAnsi="Times New Roman"/>
          <w:b/>
          <w:sz w:val="28"/>
          <w:szCs w:val="28"/>
        </w:rPr>
      </w:pPr>
      <w:r w:rsidRPr="007A6B39">
        <w:rPr>
          <w:rFonts w:ascii="Times New Roman" w:hAnsi="Times New Roman"/>
          <w:b/>
          <w:sz w:val="28"/>
          <w:szCs w:val="28"/>
        </w:rPr>
        <w:t xml:space="preserve">Тема. </w:t>
      </w:r>
      <w:r>
        <w:rPr>
          <w:rFonts w:ascii="Times New Roman" w:hAnsi="Times New Roman"/>
          <w:b/>
          <w:sz w:val="28"/>
          <w:szCs w:val="28"/>
        </w:rPr>
        <w:t>Мыльная пена – художник.</w:t>
      </w:r>
      <w:bookmarkStart w:id="0" w:name="_GoBack"/>
      <w:bookmarkEnd w:id="0"/>
    </w:p>
    <w:p w:rsidR="00F77411" w:rsidRPr="001E0A33" w:rsidRDefault="00F77411" w:rsidP="006C390E">
      <w:pPr>
        <w:rPr>
          <w:i/>
          <w:sz w:val="28"/>
          <w:szCs w:val="28"/>
        </w:rPr>
      </w:pPr>
      <w:r w:rsidRPr="0042211F"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п</w:t>
      </w:r>
      <w:r w:rsidRPr="009D461D">
        <w:rPr>
          <w:rFonts w:ascii="Times New Roman" w:hAnsi="Times New Roman"/>
          <w:sz w:val="28"/>
          <w:szCs w:val="28"/>
        </w:rPr>
        <w:t>ривитие интереса к  изобразительному искусству,  развитие сюжетного рисования нетрадиционными техниками изображения.</w:t>
      </w:r>
    </w:p>
    <w:p w:rsidR="00F77411" w:rsidRPr="0042211F" w:rsidRDefault="00F77411" w:rsidP="0042211F">
      <w:pPr>
        <w:jc w:val="both"/>
        <w:rPr>
          <w:rFonts w:ascii="Times New Roman" w:hAnsi="Times New Roman"/>
          <w:sz w:val="28"/>
          <w:szCs w:val="28"/>
        </w:rPr>
      </w:pPr>
      <w:r w:rsidRPr="0042211F">
        <w:rPr>
          <w:rFonts w:ascii="Times New Roman" w:hAnsi="Times New Roman"/>
          <w:b/>
          <w:sz w:val="28"/>
          <w:szCs w:val="28"/>
        </w:rPr>
        <w:t>Способ организации:</w:t>
      </w:r>
      <w:r w:rsidRPr="0042211F">
        <w:rPr>
          <w:rFonts w:ascii="Times New Roman" w:hAnsi="Times New Roman"/>
          <w:sz w:val="28"/>
          <w:szCs w:val="28"/>
        </w:rPr>
        <w:t xml:space="preserve"> активно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211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211F">
        <w:rPr>
          <w:rFonts w:ascii="Times New Roman" w:hAnsi="Times New Roman"/>
          <w:sz w:val="28"/>
          <w:szCs w:val="28"/>
        </w:rPr>
        <w:t>деятельностный.</w:t>
      </w:r>
    </w:p>
    <w:p w:rsidR="00F77411" w:rsidRPr="0042211F" w:rsidRDefault="00F77411" w:rsidP="0042211F">
      <w:pPr>
        <w:jc w:val="both"/>
        <w:rPr>
          <w:rFonts w:ascii="Times New Roman" w:hAnsi="Times New Roman"/>
          <w:sz w:val="28"/>
          <w:szCs w:val="28"/>
        </w:rPr>
      </w:pPr>
      <w:r w:rsidRPr="0042211F">
        <w:rPr>
          <w:rFonts w:ascii="Times New Roman" w:hAnsi="Times New Roman"/>
          <w:b/>
          <w:sz w:val="28"/>
          <w:szCs w:val="28"/>
        </w:rPr>
        <w:t>Вид детской деятельности:</w:t>
      </w:r>
      <w:r w:rsidRPr="0042211F">
        <w:rPr>
          <w:rFonts w:ascii="Times New Roman" w:hAnsi="Times New Roman"/>
          <w:sz w:val="28"/>
          <w:szCs w:val="28"/>
        </w:rPr>
        <w:t xml:space="preserve"> продуктивная.</w:t>
      </w:r>
    </w:p>
    <w:p w:rsidR="00F77411" w:rsidRPr="005637E1" w:rsidRDefault="00F77411" w:rsidP="005637E1">
      <w:pPr>
        <w:pStyle w:val="NoSpacing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Приоритетная образовательная  </w:t>
      </w:r>
      <w:r w:rsidRPr="00DF7A5D">
        <w:rPr>
          <w:rFonts w:ascii="Times New Roman" w:hAnsi="Times New Roman"/>
          <w:b/>
          <w:bCs/>
          <w:sz w:val="28"/>
          <w:szCs w:val="28"/>
        </w:rPr>
        <w:t>область:</w:t>
      </w:r>
      <w:r w:rsidRPr="00DF7A5D">
        <w:rPr>
          <w:rFonts w:ascii="Times New Roman" w:hAnsi="Times New Roman"/>
          <w:sz w:val="28"/>
          <w:szCs w:val="28"/>
        </w:rPr>
        <w:t> </w:t>
      </w:r>
      <w:r w:rsidRPr="001A5479">
        <w:rPr>
          <w:rFonts w:ascii="Times New Roman" w:hAnsi="Times New Roman"/>
          <w:sz w:val="28"/>
          <w:szCs w:val="28"/>
        </w:rPr>
        <w:t>«Художественное творчество»</w:t>
      </w:r>
    </w:p>
    <w:p w:rsidR="00F77411" w:rsidRPr="0042211F" w:rsidRDefault="00F77411" w:rsidP="005637E1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42211F">
        <w:rPr>
          <w:rFonts w:ascii="Times New Roman" w:hAnsi="Times New Roman"/>
          <w:b/>
          <w:sz w:val="28"/>
          <w:szCs w:val="28"/>
        </w:rPr>
        <w:t>Интеграция содержания образовательных областей:</w:t>
      </w:r>
      <w:r>
        <w:rPr>
          <w:rFonts w:ascii="Times New Roman" w:hAnsi="Times New Roman"/>
          <w:sz w:val="28"/>
          <w:szCs w:val="28"/>
        </w:rPr>
        <w:t xml:space="preserve"> «П</w:t>
      </w:r>
      <w:r w:rsidRPr="0042211F">
        <w:rPr>
          <w:rFonts w:ascii="Times New Roman" w:hAnsi="Times New Roman"/>
          <w:sz w:val="28"/>
          <w:szCs w:val="28"/>
        </w:rPr>
        <w:t>ознание</w:t>
      </w:r>
      <w:r>
        <w:rPr>
          <w:rFonts w:ascii="Times New Roman" w:hAnsi="Times New Roman"/>
          <w:sz w:val="28"/>
          <w:szCs w:val="28"/>
        </w:rPr>
        <w:t>», «К</w:t>
      </w:r>
      <w:r w:rsidRPr="0042211F">
        <w:rPr>
          <w:rFonts w:ascii="Times New Roman" w:hAnsi="Times New Roman"/>
          <w:sz w:val="28"/>
          <w:szCs w:val="28"/>
        </w:rPr>
        <w:t>оммуникация</w:t>
      </w:r>
      <w:r>
        <w:rPr>
          <w:rFonts w:ascii="Times New Roman" w:hAnsi="Times New Roman"/>
          <w:sz w:val="28"/>
          <w:szCs w:val="28"/>
        </w:rPr>
        <w:t>», «Ч</w:t>
      </w:r>
      <w:r w:rsidRPr="0042211F">
        <w:rPr>
          <w:rFonts w:ascii="Times New Roman" w:hAnsi="Times New Roman"/>
          <w:sz w:val="28"/>
          <w:szCs w:val="28"/>
        </w:rPr>
        <w:t>тение художественной литературы</w:t>
      </w:r>
      <w:r>
        <w:rPr>
          <w:rFonts w:ascii="Times New Roman" w:hAnsi="Times New Roman"/>
          <w:sz w:val="28"/>
          <w:szCs w:val="28"/>
        </w:rPr>
        <w:t>», «Музыка»</w:t>
      </w:r>
      <w:r w:rsidRPr="0042211F">
        <w:rPr>
          <w:rFonts w:ascii="Times New Roman" w:hAnsi="Times New Roman"/>
          <w:sz w:val="28"/>
          <w:szCs w:val="28"/>
        </w:rPr>
        <w:t>.</w:t>
      </w:r>
    </w:p>
    <w:p w:rsidR="00F77411" w:rsidRDefault="00F77411" w:rsidP="006C390E">
      <w:pPr>
        <w:jc w:val="both"/>
        <w:rPr>
          <w:rFonts w:ascii="Times New Roman" w:hAnsi="Times New Roman"/>
          <w:i/>
          <w:sz w:val="28"/>
          <w:szCs w:val="28"/>
        </w:rPr>
      </w:pPr>
      <w:r w:rsidRPr="0042211F">
        <w:rPr>
          <w:rFonts w:ascii="Times New Roman" w:hAnsi="Times New Roman"/>
          <w:b/>
          <w:sz w:val="28"/>
          <w:szCs w:val="28"/>
        </w:rPr>
        <w:t>Задачи психолого-педагогической работы с детьми:</w:t>
      </w:r>
      <w:r w:rsidRPr="006C390E">
        <w:rPr>
          <w:rFonts w:ascii="Times New Roman" w:hAnsi="Times New Roman"/>
          <w:i/>
          <w:sz w:val="28"/>
          <w:szCs w:val="28"/>
        </w:rPr>
        <w:t xml:space="preserve"> </w:t>
      </w:r>
    </w:p>
    <w:p w:rsidR="00F77411" w:rsidRDefault="00F77411" w:rsidP="006C390E">
      <w:pPr>
        <w:jc w:val="both"/>
        <w:rPr>
          <w:rFonts w:ascii="Times New Roman" w:hAnsi="Times New Roman"/>
          <w:i/>
          <w:sz w:val="28"/>
          <w:szCs w:val="28"/>
        </w:rPr>
      </w:pPr>
      <w:r w:rsidRPr="0042211F">
        <w:rPr>
          <w:rFonts w:ascii="Times New Roman" w:hAnsi="Times New Roman"/>
          <w:i/>
          <w:sz w:val="28"/>
          <w:szCs w:val="28"/>
        </w:rPr>
        <w:t xml:space="preserve">Образовательный аспект: </w:t>
      </w:r>
    </w:p>
    <w:p w:rsidR="00F77411" w:rsidRPr="00BE66DE" w:rsidRDefault="00F77411" w:rsidP="006C390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BE66DE">
        <w:rPr>
          <w:rFonts w:ascii="Times New Roman" w:hAnsi="Times New Roman"/>
          <w:sz w:val="28"/>
          <w:szCs w:val="28"/>
        </w:rPr>
        <w:t xml:space="preserve">познакомить детей с техникой </w:t>
      </w:r>
      <w:r>
        <w:rPr>
          <w:rFonts w:ascii="Times New Roman" w:hAnsi="Times New Roman"/>
          <w:sz w:val="28"/>
          <w:szCs w:val="28"/>
        </w:rPr>
        <w:t>«рисования мыльной пеной»;</w:t>
      </w:r>
    </w:p>
    <w:p w:rsidR="00F77411" w:rsidRPr="00BE66DE" w:rsidRDefault="00F77411" w:rsidP="006C390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BE66DE">
        <w:rPr>
          <w:rFonts w:ascii="Times New Roman" w:hAnsi="Times New Roman"/>
          <w:sz w:val="28"/>
          <w:szCs w:val="28"/>
        </w:rPr>
        <w:t xml:space="preserve">учить составлять цветочную композицию </w:t>
      </w:r>
      <w:r w:rsidRPr="0042211F">
        <w:rPr>
          <w:rFonts w:ascii="Times New Roman" w:hAnsi="Times New Roman"/>
          <w:sz w:val="28"/>
          <w:szCs w:val="28"/>
        </w:rPr>
        <w:t>подбирать цветовую гамму</w:t>
      </w:r>
      <w:r w:rsidRPr="00BE66DE">
        <w:rPr>
          <w:rFonts w:ascii="Times New Roman" w:hAnsi="Times New Roman"/>
          <w:sz w:val="28"/>
          <w:szCs w:val="28"/>
        </w:rPr>
        <w:t xml:space="preserve">; </w:t>
      </w:r>
    </w:p>
    <w:p w:rsidR="00F77411" w:rsidRDefault="00F77411" w:rsidP="006C390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BE66DE">
        <w:rPr>
          <w:rFonts w:ascii="Times New Roman" w:hAnsi="Times New Roman"/>
          <w:sz w:val="28"/>
          <w:szCs w:val="28"/>
        </w:rPr>
        <w:t>соблюдать технику безопасности при работе с</w:t>
      </w:r>
      <w:r>
        <w:rPr>
          <w:rFonts w:ascii="Times New Roman" w:hAnsi="Times New Roman"/>
          <w:sz w:val="28"/>
          <w:szCs w:val="28"/>
        </w:rPr>
        <w:t xml:space="preserve"> мыльным раствором</w:t>
      </w:r>
      <w:r w:rsidRPr="00BE66DE">
        <w:rPr>
          <w:rFonts w:ascii="Times New Roman" w:hAnsi="Times New Roman"/>
          <w:sz w:val="28"/>
          <w:szCs w:val="28"/>
        </w:rPr>
        <w:t>;</w:t>
      </w:r>
    </w:p>
    <w:p w:rsidR="00F77411" w:rsidRPr="006C390E" w:rsidRDefault="00F77411" w:rsidP="006C390E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6C39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аучить самостоятельно, применять нетрадиционные техники рисования;</w:t>
      </w:r>
    </w:p>
    <w:p w:rsidR="00F77411" w:rsidRDefault="00F77411" w:rsidP="006C390E">
      <w:pPr>
        <w:jc w:val="both"/>
        <w:rPr>
          <w:rFonts w:ascii="Times New Roman" w:hAnsi="Times New Roman"/>
          <w:i/>
          <w:sz w:val="28"/>
          <w:szCs w:val="28"/>
        </w:rPr>
      </w:pPr>
      <w:r w:rsidRPr="0042211F">
        <w:rPr>
          <w:rFonts w:ascii="Times New Roman" w:hAnsi="Times New Roman"/>
          <w:i/>
          <w:sz w:val="28"/>
          <w:szCs w:val="28"/>
        </w:rPr>
        <w:t xml:space="preserve">Развивающий аспект: </w:t>
      </w:r>
    </w:p>
    <w:p w:rsidR="00F77411" w:rsidRPr="00BE66DE" w:rsidRDefault="00F77411" w:rsidP="006C390E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BE66DE">
        <w:rPr>
          <w:rFonts w:ascii="Times New Roman" w:hAnsi="Times New Roman"/>
          <w:sz w:val="28"/>
          <w:szCs w:val="28"/>
        </w:rPr>
        <w:t xml:space="preserve">развивать эстетическое восприятие, эстетические эмоции и чувства, эмоциональный отклик на проявление красоты в своих собственных творческих работах; </w:t>
      </w:r>
    </w:p>
    <w:p w:rsidR="00F77411" w:rsidRPr="00BE66DE" w:rsidRDefault="00F77411" w:rsidP="006C390E">
      <w:pPr>
        <w:pStyle w:val="ListParagraph"/>
        <w:numPr>
          <w:ilvl w:val="0"/>
          <w:numId w:val="10"/>
        </w:numPr>
        <w:tabs>
          <w:tab w:val="left" w:pos="6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E66DE">
        <w:rPr>
          <w:rFonts w:ascii="Times New Roman" w:hAnsi="Times New Roman"/>
          <w:sz w:val="28"/>
          <w:szCs w:val="28"/>
        </w:rPr>
        <w:t>совершенствовать изобразительную деятельность детей: стимули</w:t>
      </w:r>
      <w:r w:rsidRPr="00BE66DE">
        <w:rPr>
          <w:rFonts w:ascii="Times New Roman" w:hAnsi="Times New Roman"/>
          <w:sz w:val="28"/>
          <w:szCs w:val="28"/>
        </w:rPr>
        <w:softHyphen/>
        <w:t>ровать и поддерживать самостоятельное определение замысла, стремле</w:t>
      </w:r>
      <w:r w:rsidRPr="00BE66DE">
        <w:rPr>
          <w:rFonts w:ascii="Times New Roman" w:hAnsi="Times New Roman"/>
          <w:sz w:val="28"/>
          <w:szCs w:val="28"/>
        </w:rPr>
        <w:softHyphen/>
        <w:t>ние создать выразительный образ, умение самостоятельно отбирать впе</w:t>
      </w:r>
      <w:r w:rsidRPr="00BE66DE">
        <w:rPr>
          <w:rFonts w:ascii="Times New Roman" w:hAnsi="Times New Roman"/>
          <w:sz w:val="28"/>
          <w:szCs w:val="28"/>
        </w:rPr>
        <w:softHyphen/>
        <w:t>чатления, переживания для определения сюжета, плани</w:t>
      </w:r>
      <w:r w:rsidRPr="00BE66DE">
        <w:rPr>
          <w:rFonts w:ascii="Times New Roman" w:hAnsi="Times New Roman"/>
          <w:sz w:val="28"/>
          <w:szCs w:val="28"/>
        </w:rPr>
        <w:softHyphen/>
        <w:t>ровать деятельность, достигать результата и оценивать его;</w:t>
      </w:r>
    </w:p>
    <w:p w:rsidR="00F77411" w:rsidRPr="00BE66DE" w:rsidRDefault="00F77411" w:rsidP="006C390E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BE66DE">
        <w:rPr>
          <w:rFonts w:ascii="Times New Roman" w:hAnsi="Times New Roman"/>
          <w:sz w:val="28"/>
          <w:szCs w:val="28"/>
        </w:rPr>
        <w:t>развивать творческое воображение детей</w:t>
      </w:r>
      <w:r>
        <w:rPr>
          <w:rFonts w:ascii="Times New Roman" w:hAnsi="Times New Roman"/>
          <w:sz w:val="28"/>
          <w:szCs w:val="28"/>
        </w:rPr>
        <w:t>,</w:t>
      </w:r>
      <w:r w:rsidRPr="00BE66DE">
        <w:rPr>
          <w:rFonts w:ascii="Times New Roman" w:hAnsi="Times New Roman"/>
          <w:sz w:val="28"/>
          <w:szCs w:val="28"/>
        </w:rPr>
        <w:t xml:space="preserve"> творческую инициативу, способствовать формированию художественно-эстетического вкуса;</w:t>
      </w:r>
    </w:p>
    <w:p w:rsidR="00F77411" w:rsidRPr="00BE66DE" w:rsidRDefault="00F77411" w:rsidP="006C390E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BE66DE">
        <w:rPr>
          <w:rFonts w:ascii="Times New Roman" w:hAnsi="Times New Roman"/>
          <w:sz w:val="28"/>
          <w:szCs w:val="28"/>
        </w:rPr>
        <w:t>развивать умение участвовать в коллективных разговорах;</w:t>
      </w:r>
    </w:p>
    <w:p w:rsidR="00F77411" w:rsidRPr="00BE66DE" w:rsidRDefault="00F77411" w:rsidP="006C390E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BE66DE">
        <w:rPr>
          <w:rFonts w:ascii="Times New Roman" w:hAnsi="Times New Roman"/>
          <w:sz w:val="28"/>
          <w:szCs w:val="28"/>
        </w:rPr>
        <w:t>корригировать и развивать мелкую моторику кистей рук.</w:t>
      </w:r>
    </w:p>
    <w:p w:rsidR="00F77411" w:rsidRDefault="00F77411" w:rsidP="006C390E">
      <w:pPr>
        <w:jc w:val="both"/>
        <w:rPr>
          <w:rFonts w:ascii="Times New Roman" w:hAnsi="Times New Roman"/>
          <w:sz w:val="28"/>
          <w:szCs w:val="28"/>
        </w:rPr>
      </w:pPr>
      <w:r w:rsidRPr="0042211F">
        <w:rPr>
          <w:rFonts w:ascii="Times New Roman" w:hAnsi="Times New Roman"/>
          <w:i/>
          <w:sz w:val="28"/>
          <w:szCs w:val="28"/>
        </w:rPr>
        <w:t>Воспитательный аспект:</w:t>
      </w:r>
      <w:r w:rsidRPr="0042211F">
        <w:rPr>
          <w:rFonts w:ascii="Times New Roman" w:hAnsi="Times New Roman"/>
          <w:sz w:val="28"/>
          <w:szCs w:val="28"/>
        </w:rPr>
        <w:t xml:space="preserve"> </w:t>
      </w:r>
    </w:p>
    <w:p w:rsidR="00F77411" w:rsidRPr="00FE47AD" w:rsidRDefault="00F77411" w:rsidP="006C390E">
      <w:pPr>
        <w:pStyle w:val="610"/>
        <w:numPr>
          <w:ilvl w:val="0"/>
          <w:numId w:val="11"/>
        </w:numPr>
        <w:shd w:val="clear" w:color="auto" w:fill="auto"/>
        <w:tabs>
          <w:tab w:val="left" w:pos="663"/>
          <w:tab w:val="left" w:pos="993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E47AD">
        <w:rPr>
          <w:sz w:val="28"/>
          <w:szCs w:val="28"/>
        </w:rPr>
        <w:t>оспитывать у каждого ребенка стремление к акти</w:t>
      </w:r>
      <w:r>
        <w:rPr>
          <w:sz w:val="28"/>
          <w:szCs w:val="28"/>
        </w:rPr>
        <w:t>вной де</w:t>
      </w:r>
      <w:r>
        <w:rPr>
          <w:sz w:val="28"/>
          <w:szCs w:val="28"/>
        </w:rPr>
        <w:softHyphen/>
        <w:t>ятельности и творчеству;</w:t>
      </w:r>
    </w:p>
    <w:p w:rsidR="00F77411" w:rsidRPr="00BE66DE" w:rsidRDefault="00F77411" w:rsidP="006C390E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E66DE">
        <w:rPr>
          <w:rFonts w:ascii="Times New Roman" w:hAnsi="Times New Roman"/>
          <w:sz w:val="28"/>
          <w:szCs w:val="28"/>
        </w:rPr>
        <w:t>воспитывать стремлени</w:t>
      </w:r>
      <w:r>
        <w:rPr>
          <w:rFonts w:ascii="Times New Roman" w:hAnsi="Times New Roman"/>
          <w:sz w:val="28"/>
          <w:szCs w:val="28"/>
        </w:rPr>
        <w:t>е доставлять радость окружающим</w:t>
      </w:r>
      <w:r w:rsidRPr="00BE66DE">
        <w:rPr>
          <w:rFonts w:ascii="Times New Roman" w:hAnsi="Times New Roman"/>
          <w:sz w:val="28"/>
          <w:szCs w:val="28"/>
        </w:rPr>
        <w:t xml:space="preserve">; </w:t>
      </w:r>
    </w:p>
    <w:p w:rsidR="00F77411" w:rsidRPr="0019753F" w:rsidRDefault="00F77411" w:rsidP="0019753F">
      <w:pPr>
        <w:pStyle w:val="610"/>
        <w:numPr>
          <w:ilvl w:val="0"/>
          <w:numId w:val="11"/>
        </w:numPr>
        <w:shd w:val="clear" w:color="auto" w:fill="auto"/>
        <w:tabs>
          <w:tab w:val="left" w:pos="644"/>
          <w:tab w:val="left" w:pos="993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04E1">
        <w:rPr>
          <w:sz w:val="28"/>
          <w:szCs w:val="28"/>
        </w:rPr>
        <w:t>воспитывать цен</w:t>
      </w:r>
      <w:r w:rsidRPr="005504E1">
        <w:rPr>
          <w:sz w:val="28"/>
          <w:szCs w:val="28"/>
        </w:rPr>
        <w:softHyphen/>
        <w:t>ностное отношение к собст</w:t>
      </w:r>
      <w:r>
        <w:rPr>
          <w:sz w:val="28"/>
          <w:szCs w:val="28"/>
        </w:rPr>
        <w:t>венному труду и его результатам;</w:t>
      </w:r>
    </w:p>
    <w:p w:rsidR="00F77411" w:rsidRDefault="00F77411" w:rsidP="00AD5BA5">
      <w:pPr>
        <w:jc w:val="both"/>
        <w:rPr>
          <w:rFonts w:ascii="Times New Roman" w:hAnsi="Times New Roman"/>
          <w:sz w:val="28"/>
          <w:szCs w:val="28"/>
        </w:rPr>
      </w:pPr>
      <w:r w:rsidRPr="0042211F">
        <w:rPr>
          <w:rFonts w:ascii="Times New Roman" w:hAnsi="Times New Roman"/>
          <w:b/>
          <w:sz w:val="28"/>
          <w:szCs w:val="28"/>
        </w:rPr>
        <w:t>Форма организации:</w:t>
      </w:r>
      <w:r w:rsidRPr="0042211F">
        <w:rPr>
          <w:rFonts w:ascii="Times New Roman" w:hAnsi="Times New Roman"/>
          <w:sz w:val="28"/>
          <w:szCs w:val="28"/>
        </w:rPr>
        <w:t xml:space="preserve"> групповая.</w:t>
      </w:r>
    </w:p>
    <w:p w:rsidR="00F77411" w:rsidRPr="00AD5BA5" w:rsidRDefault="00F77411" w:rsidP="00AD5BA5">
      <w:pPr>
        <w:jc w:val="both"/>
        <w:rPr>
          <w:rFonts w:ascii="Times New Roman" w:hAnsi="Times New Roman"/>
          <w:sz w:val="28"/>
          <w:szCs w:val="28"/>
        </w:rPr>
      </w:pPr>
      <w:r w:rsidRPr="0042211F">
        <w:rPr>
          <w:rFonts w:ascii="Times New Roman" w:hAnsi="Times New Roman"/>
          <w:b/>
          <w:sz w:val="28"/>
          <w:szCs w:val="28"/>
        </w:rPr>
        <w:t xml:space="preserve">Технология: </w:t>
      </w:r>
    </w:p>
    <w:p w:rsidR="00F77411" w:rsidRPr="00AD5BA5" w:rsidRDefault="00F77411" w:rsidP="00AD5BA5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/>
          <w:color w:val="000000"/>
          <w:sz w:val="28"/>
          <w:szCs w:val="28"/>
        </w:rPr>
      </w:pPr>
      <w:r w:rsidRPr="00AD5BA5">
        <w:rPr>
          <w:rFonts w:ascii="Times New Roman" w:hAnsi="Times New Roman"/>
          <w:color w:val="000000"/>
          <w:sz w:val="28"/>
          <w:szCs w:val="28"/>
        </w:rPr>
        <w:t>личностно – ориентированные (проблемные вопросы и ситуации);</w:t>
      </w:r>
    </w:p>
    <w:p w:rsidR="00F77411" w:rsidRPr="00AD5BA5" w:rsidRDefault="00F77411" w:rsidP="00AD5BA5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/>
          <w:color w:val="000000"/>
          <w:sz w:val="28"/>
          <w:szCs w:val="28"/>
        </w:rPr>
      </w:pPr>
      <w:r w:rsidRPr="00AD5BA5">
        <w:rPr>
          <w:rFonts w:ascii="Times New Roman" w:hAnsi="Times New Roman"/>
          <w:color w:val="000000"/>
          <w:sz w:val="28"/>
          <w:szCs w:val="28"/>
        </w:rPr>
        <w:t>коммуникативные (эвристическая беседа и диалог, расширение и активизация словаря);</w:t>
      </w:r>
    </w:p>
    <w:p w:rsidR="00F77411" w:rsidRPr="00AD5BA5" w:rsidRDefault="00F77411" w:rsidP="00AD5BA5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/>
          <w:color w:val="000000"/>
          <w:sz w:val="28"/>
          <w:szCs w:val="28"/>
        </w:rPr>
      </w:pPr>
      <w:r w:rsidRPr="00AD5BA5">
        <w:rPr>
          <w:rFonts w:ascii="Times New Roman" w:hAnsi="Times New Roman"/>
          <w:color w:val="000000"/>
          <w:sz w:val="28"/>
          <w:szCs w:val="28"/>
        </w:rPr>
        <w:t>игровые (оригинальность сюжета, мотивация);</w:t>
      </w:r>
    </w:p>
    <w:p w:rsidR="00F77411" w:rsidRDefault="00F77411" w:rsidP="00AD5BA5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/>
          <w:color w:val="000000"/>
          <w:sz w:val="28"/>
          <w:szCs w:val="28"/>
        </w:rPr>
      </w:pPr>
      <w:r w:rsidRPr="00AD5BA5">
        <w:rPr>
          <w:rFonts w:ascii="Times New Roman" w:hAnsi="Times New Roman"/>
          <w:color w:val="000000"/>
          <w:sz w:val="28"/>
          <w:szCs w:val="28"/>
        </w:rPr>
        <w:t>педагогические (доверительная беседа, стимулирование, создание ситуации успеха)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77411" w:rsidRPr="008C1CDE" w:rsidRDefault="00F77411" w:rsidP="00AD5BA5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ind w:left="709" w:hanging="283"/>
        <w:rPr>
          <w:rFonts w:ascii="Times New Roman" w:hAnsi="Times New Roman"/>
          <w:color w:val="000000"/>
          <w:sz w:val="28"/>
          <w:szCs w:val="28"/>
        </w:rPr>
      </w:pPr>
      <w:r w:rsidRPr="008C1CDE">
        <w:rPr>
          <w:rFonts w:ascii="Times New Roman" w:hAnsi="Times New Roman"/>
          <w:color w:val="000000"/>
          <w:sz w:val="28"/>
          <w:szCs w:val="28"/>
        </w:rPr>
        <w:t>рисование нетрадиционными способами – мыльными пузырями.</w:t>
      </w:r>
    </w:p>
    <w:p w:rsidR="00F77411" w:rsidRPr="0042211F" w:rsidRDefault="00F77411" w:rsidP="0042211F">
      <w:pPr>
        <w:jc w:val="both"/>
        <w:rPr>
          <w:rFonts w:ascii="Times New Roman" w:hAnsi="Times New Roman"/>
          <w:sz w:val="28"/>
          <w:szCs w:val="28"/>
        </w:rPr>
      </w:pPr>
      <w:r w:rsidRPr="0042211F">
        <w:rPr>
          <w:rFonts w:ascii="Times New Roman" w:hAnsi="Times New Roman"/>
          <w:b/>
          <w:sz w:val="28"/>
          <w:szCs w:val="28"/>
        </w:rPr>
        <w:t>Методы:</w:t>
      </w:r>
      <w:r w:rsidRPr="0042211F">
        <w:rPr>
          <w:rFonts w:ascii="Times New Roman" w:hAnsi="Times New Roman"/>
          <w:sz w:val="28"/>
          <w:szCs w:val="28"/>
        </w:rPr>
        <w:t xml:space="preserve"> </w:t>
      </w:r>
    </w:p>
    <w:p w:rsidR="00F77411" w:rsidRPr="0042211F" w:rsidRDefault="00F77411" w:rsidP="0042211F">
      <w:pPr>
        <w:jc w:val="both"/>
        <w:rPr>
          <w:rFonts w:ascii="Times New Roman" w:hAnsi="Times New Roman"/>
          <w:sz w:val="28"/>
          <w:szCs w:val="28"/>
        </w:rPr>
      </w:pPr>
      <w:r w:rsidRPr="0042211F">
        <w:rPr>
          <w:rFonts w:ascii="Times New Roman" w:hAnsi="Times New Roman"/>
          <w:sz w:val="28"/>
          <w:szCs w:val="28"/>
        </w:rPr>
        <w:t xml:space="preserve">   </w:t>
      </w:r>
      <w:r w:rsidRPr="0042211F">
        <w:rPr>
          <w:rFonts w:ascii="Times New Roman" w:hAnsi="Times New Roman"/>
          <w:i/>
          <w:sz w:val="28"/>
          <w:szCs w:val="28"/>
        </w:rPr>
        <w:t xml:space="preserve">Словесные: </w:t>
      </w:r>
      <w:r w:rsidRPr="0042211F">
        <w:rPr>
          <w:rFonts w:ascii="Times New Roman" w:hAnsi="Times New Roman"/>
          <w:sz w:val="28"/>
          <w:szCs w:val="28"/>
        </w:rPr>
        <w:t>беседа, объяснение, повторение, речевой образец, разъяснение, рассказ;</w:t>
      </w:r>
    </w:p>
    <w:p w:rsidR="00F77411" w:rsidRPr="0042211F" w:rsidRDefault="00F77411" w:rsidP="0042211F">
      <w:pPr>
        <w:jc w:val="both"/>
        <w:rPr>
          <w:rFonts w:ascii="Times New Roman" w:hAnsi="Times New Roman"/>
          <w:sz w:val="28"/>
          <w:szCs w:val="28"/>
        </w:rPr>
      </w:pPr>
      <w:r w:rsidRPr="0042211F">
        <w:rPr>
          <w:rFonts w:ascii="Times New Roman" w:hAnsi="Times New Roman"/>
          <w:sz w:val="28"/>
          <w:szCs w:val="28"/>
        </w:rPr>
        <w:t xml:space="preserve">   </w:t>
      </w:r>
      <w:r w:rsidRPr="0042211F">
        <w:rPr>
          <w:rFonts w:ascii="Times New Roman" w:hAnsi="Times New Roman"/>
          <w:i/>
          <w:sz w:val="28"/>
          <w:szCs w:val="28"/>
        </w:rPr>
        <w:t>Наглядные:</w:t>
      </w:r>
      <w:r w:rsidRPr="0042211F">
        <w:rPr>
          <w:rFonts w:ascii="Times New Roman" w:hAnsi="Times New Roman"/>
          <w:sz w:val="28"/>
          <w:szCs w:val="28"/>
        </w:rPr>
        <w:t xml:space="preserve"> показ иллюстративного материала</w:t>
      </w:r>
      <w:r>
        <w:rPr>
          <w:rFonts w:ascii="Times New Roman" w:hAnsi="Times New Roman"/>
          <w:sz w:val="28"/>
          <w:szCs w:val="28"/>
        </w:rPr>
        <w:t>, показ способа действия</w:t>
      </w:r>
      <w:r w:rsidRPr="0042211F">
        <w:rPr>
          <w:rFonts w:ascii="Times New Roman" w:hAnsi="Times New Roman"/>
          <w:sz w:val="28"/>
          <w:szCs w:val="28"/>
        </w:rPr>
        <w:t>;</w:t>
      </w:r>
    </w:p>
    <w:p w:rsidR="00F77411" w:rsidRPr="0042211F" w:rsidRDefault="00F77411" w:rsidP="0042211F">
      <w:pPr>
        <w:jc w:val="both"/>
        <w:rPr>
          <w:rFonts w:ascii="Times New Roman" w:hAnsi="Times New Roman"/>
          <w:sz w:val="28"/>
          <w:szCs w:val="28"/>
        </w:rPr>
      </w:pPr>
      <w:r w:rsidRPr="0042211F">
        <w:rPr>
          <w:rFonts w:ascii="Times New Roman" w:hAnsi="Times New Roman"/>
          <w:sz w:val="28"/>
          <w:szCs w:val="28"/>
        </w:rPr>
        <w:t xml:space="preserve">   </w:t>
      </w:r>
      <w:r w:rsidRPr="0042211F">
        <w:rPr>
          <w:rFonts w:ascii="Times New Roman" w:hAnsi="Times New Roman"/>
          <w:i/>
          <w:sz w:val="28"/>
          <w:szCs w:val="28"/>
        </w:rPr>
        <w:t>Игровые:</w:t>
      </w:r>
      <w:r w:rsidRPr="0042211F">
        <w:rPr>
          <w:rFonts w:ascii="Times New Roman" w:hAnsi="Times New Roman"/>
          <w:sz w:val="28"/>
          <w:szCs w:val="28"/>
        </w:rPr>
        <w:t xml:space="preserve"> сюрпризный момент, </w:t>
      </w:r>
      <w:r>
        <w:rPr>
          <w:rFonts w:ascii="Times New Roman" w:hAnsi="Times New Roman"/>
          <w:sz w:val="28"/>
          <w:szCs w:val="28"/>
        </w:rPr>
        <w:t>имитационная игра, отгадывание загадки</w:t>
      </w:r>
      <w:r w:rsidRPr="0042211F">
        <w:rPr>
          <w:rFonts w:ascii="Times New Roman" w:hAnsi="Times New Roman"/>
          <w:sz w:val="28"/>
          <w:szCs w:val="28"/>
        </w:rPr>
        <w:t>.</w:t>
      </w:r>
    </w:p>
    <w:p w:rsidR="00F77411" w:rsidRPr="0042211F" w:rsidRDefault="00F77411" w:rsidP="0042211F">
      <w:pPr>
        <w:jc w:val="both"/>
        <w:rPr>
          <w:rFonts w:ascii="Times New Roman" w:hAnsi="Times New Roman"/>
          <w:sz w:val="28"/>
          <w:szCs w:val="28"/>
        </w:rPr>
      </w:pPr>
      <w:r w:rsidRPr="0042211F">
        <w:rPr>
          <w:rFonts w:ascii="Times New Roman" w:hAnsi="Times New Roman"/>
          <w:i/>
          <w:sz w:val="28"/>
          <w:szCs w:val="28"/>
        </w:rPr>
        <w:t xml:space="preserve">   Практические:</w:t>
      </w:r>
      <w:r w:rsidRPr="0042211F">
        <w:rPr>
          <w:rFonts w:ascii="Times New Roman" w:hAnsi="Times New Roman"/>
          <w:sz w:val="28"/>
          <w:szCs w:val="28"/>
        </w:rPr>
        <w:t xml:space="preserve"> работа с</w:t>
      </w:r>
      <w:r>
        <w:rPr>
          <w:rFonts w:ascii="Times New Roman" w:hAnsi="Times New Roman"/>
          <w:sz w:val="28"/>
          <w:szCs w:val="28"/>
        </w:rPr>
        <w:t xml:space="preserve"> красками, дорисовывание кисточками</w:t>
      </w:r>
      <w:r w:rsidRPr="0042211F">
        <w:rPr>
          <w:rFonts w:ascii="Times New Roman" w:hAnsi="Times New Roman"/>
          <w:sz w:val="28"/>
          <w:szCs w:val="28"/>
        </w:rPr>
        <w:t>.</w:t>
      </w:r>
    </w:p>
    <w:p w:rsidR="00F77411" w:rsidRDefault="00F77411" w:rsidP="0042211F">
      <w:pPr>
        <w:jc w:val="both"/>
        <w:rPr>
          <w:rFonts w:ascii="Times New Roman" w:hAnsi="Times New Roman"/>
          <w:sz w:val="28"/>
          <w:szCs w:val="28"/>
        </w:rPr>
      </w:pPr>
      <w:r w:rsidRPr="0042211F">
        <w:rPr>
          <w:rFonts w:ascii="Times New Roman" w:hAnsi="Times New Roman"/>
          <w:sz w:val="28"/>
          <w:szCs w:val="28"/>
        </w:rPr>
        <w:t xml:space="preserve">  </w:t>
      </w:r>
      <w:r w:rsidRPr="0042211F">
        <w:rPr>
          <w:rFonts w:ascii="Times New Roman" w:hAnsi="Times New Roman"/>
          <w:i/>
          <w:sz w:val="28"/>
          <w:szCs w:val="28"/>
        </w:rPr>
        <w:t xml:space="preserve"> Стимулирования и мотивации:</w:t>
      </w:r>
      <w:r w:rsidRPr="0042211F">
        <w:rPr>
          <w:rFonts w:ascii="Times New Roman" w:hAnsi="Times New Roman"/>
          <w:sz w:val="28"/>
          <w:szCs w:val="28"/>
        </w:rPr>
        <w:t xml:space="preserve"> стимулирование интереса к изготовлению</w:t>
      </w:r>
      <w:r>
        <w:rPr>
          <w:rFonts w:ascii="Times New Roman" w:hAnsi="Times New Roman"/>
          <w:sz w:val="28"/>
          <w:szCs w:val="28"/>
        </w:rPr>
        <w:t xml:space="preserve"> красивого рисунка</w:t>
      </w:r>
      <w:r w:rsidRPr="0042211F">
        <w:rPr>
          <w:rFonts w:ascii="Times New Roman" w:hAnsi="Times New Roman"/>
          <w:sz w:val="28"/>
          <w:szCs w:val="28"/>
        </w:rPr>
        <w:t xml:space="preserve">, ситуация успеха. </w:t>
      </w:r>
    </w:p>
    <w:p w:rsidR="00F77411" w:rsidRPr="0042211F" w:rsidRDefault="00F77411" w:rsidP="0042211F">
      <w:pPr>
        <w:jc w:val="both"/>
        <w:rPr>
          <w:rFonts w:ascii="Times New Roman" w:hAnsi="Times New Roman"/>
          <w:sz w:val="28"/>
          <w:szCs w:val="28"/>
        </w:rPr>
      </w:pPr>
      <w:r w:rsidRPr="00197570">
        <w:rPr>
          <w:rFonts w:ascii="Times New Roman" w:hAnsi="Times New Roman"/>
          <w:i/>
          <w:sz w:val="28"/>
          <w:szCs w:val="28"/>
        </w:rPr>
        <w:t>Методы воздействия на эмоциональную сферу:</w:t>
      </w:r>
      <w:r>
        <w:rPr>
          <w:rFonts w:ascii="Times New Roman" w:hAnsi="Times New Roman"/>
          <w:sz w:val="28"/>
          <w:szCs w:val="28"/>
        </w:rPr>
        <w:t xml:space="preserve"> рефлексия.</w:t>
      </w:r>
    </w:p>
    <w:p w:rsidR="00F77411" w:rsidRPr="009B7765" w:rsidRDefault="00F77411" w:rsidP="009B7765">
      <w:pPr>
        <w:shd w:val="clear" w:color="auto" w:fill="FFFFFF"/>
        <w:spacing w:after="0" w:line="360" w:lineRule="atLeast"/>
        <w:textAlignment w:val="baseline"/>
        <w:rPr>
          <w:rFonts w:ascii="inherit" w:hAnsi="inherit" w:cs="Helvetica"/>
          <w:color w:val="0E2202"/>
          <w:sz w:val="23"/>
          <w:szCs w:val="23"/>
        </w:rPr>
      </w:pPr>
      <w:r>
        <w:rPr>
          <w:rFonts w:ascii="Times New Roman" w:hAnsi="Times New Roman"/>
          <w:b/>
          <w:sz w:val="28"/>
          <w:szCs w:val="28"/>
        </w:rPr>
        <w:t>Материал и оборудование</w:t>
      </w:r>
      <w:r w:rsidRPr="0042211F">
        <w:rPr>
          <w:rFonts w:ascii="Times New Roman" w:hAnsi="Times New Roman"/>
          <w:b/>
          <w:sz w:val="28"/>
          <w:szCs w:val="28"/>
        </w:rPr>
        <w:t>:</w:t>
      </w:r>
      <w:r w:rsidRPr="0042211F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pple-converted-space"/>
          <w:rFonts w:ascii="Arial" w:hAnsi="Arial" w:cs="Arial"/>
          <w:color w:val="555555"/>
          <w:sz w:val="21"/>
          <w:szCs w:val="21"/>
        </w:rPr>
        <w:t> </w:t>
      </w:r>
      <w:r w:rsidRPr="001E5901">
        <w:rPr>
          <w:rStyle w:val="apple-converted-space"/>
          <w:rFonts w:ascii="Times New Roman" w:hAnsi="Times New Roman"/>
          <w:sz w:val="28"/>
          <w:szCs w:val="28"/>
        </w:rPr>
        <w:t>мыльные пузыри,</w:t>
      </w:r>
      <w:r>
        <w:rPr>
          <w:rStyle w:val="apple-converted-space"/>
          <w:rFonts w:ascii="Arial" w:hAnsi="Arial" w:cs="Arial"/>
          <w:color w:val="555555"/>
          <w:sz w:val="21"/>
          <w:szCs w:val="21"/>
        </w:rPr>
        <w:t xml:space="preserve"> </w:t>
      </w:r>
      <w:r w:rsidRPr="0019753F">
        <w:rPr>
          <w:rFonts w:ascii="Times New Roman" w:hAnsi="Times New Roman"/>
          <w:sz w:val="28"/>
          <w:szCs w:val="28"/>
        </w:rPr>
        <w:t>коктейльные трубочки, кисти, гуашь различных цветов, листы бумаги (формат может быть любой), емкость для воды, жидкое детское мыло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E5901">
        <w:rPr>
          <w:rFonts w:ascii="Times New Roman" w:hAnsi="Times New Roman"/>
          <w:color w:val="0E2202"/>
          <w:sz w:val="28"/>
          <w:szCs w:val="28"/>
          <w:bdr w:val="none" w:sz="0" w:space="0" w:color="auto" w:frame="1"/>
        </w:rPr>
        <w:t>емкости для смешивания раствора</w:t>
      </w:r>
      <w:r>
        <w:rPr>
          <w:rFonts w:ascii="Times New Roman" w:hAnsi="Times New Roman"/>
          <w:color w:val="0E2202"/>
          <w:sz w:val="28"/>
          <w:szCs w:val="28"/>
          <w:bdr w:val="none" w:sz="0" w:space="0" w:color="auto" w:frame="1"/>
        </w:rPr>
        <w:t>,</w:t>
      </w:r>
      <w:r>
        <w:rPr>
          <w:rFonts w:ascii="inherit" w:hAnsi="inherit" w:cs="Helvetica"/>
          <w:color w:val="0E2202"/>
          <w:sz w:val="23"/>
          <w:szCs w:val="23"/>
        </w:rPr>
        <w:t xml:space="preserve"> </w:t>
      </w:r>
      <w:r w:rsidRPr="001E5901">
        <w:rPr>
          <w:rFonts w:ascii="Times New Roman" w:hAnsi="Times New Roman"/>
          <w:color w:val="0E2202"/>
          <w:sz w:val="28"/>
          <w:szCs w:val="28"/>
          <w:bdr w:val="none" w:sz="0" w:space="0" w:color="auto" w:frame="1"/>
        </w:rPr>
        <w:t>вода</w:t>
      </w:r>
      <w:r>
        <w:rPr>
          <w:rFonts w:ascii="Times New Roman" w:hAnsi="Times New Roman"/>
          <w:color w:val="0E2202"/>
          <w:sz w:val="28"/>
          <w:szCs w:val="28"/>
          <w:bdr w:val="none" w:sz="0" w:space="0" w:color="auto" w:frame="1"/>
        </w:rPr>
        <w:t xml:space="preserve">, </w:t>
      </w:r>
      <w:r w:rsidRPr="001E5901">
        <w:rPr>
          <w:rFonts w:ascii="Times New Roman" w:hAnsi="Times New Roman"/>
          <w:color w:val="0E2202"/>
          <w:sz w:val="28"/>
          <w:szCs w:val="28"/>
          <w:bdr w:val="none" w:sz="0" w:space="0" w:color="auto" w:frame="1"/>
        </w:rPr>
        <w:t>деревянные палочки или пластиковые ложечки для размешивания раствора</w:t>
      </w:r>
      <w:r>
        <w:rPr>
          <w:rFonts w:ascii="Times New Roman" w:hAnsi="Times New Roman"/>
          <w:color w:val="0E2202"/>
          <w:sz w:val="28"/>
          <w:szCs w:val="28"/>
          <w:bdr w:val="none" w:sz="0" w:space="0" w:color="auto" w:frame="1"/>
        </w:rPr>
        <w:t xml:space="preserve">, </w:t>
      </w:r>
      <w:r w:rsidRPr="001E5901">
        <w:rPr>
          <w:rFonts w:ascii="Times New Roman" w:hAnsi="Times New Roman"/>
          <w:color w:val="0E2202"/>
          <w:sz w:val="28"/>
          <w:szCs w:val="28"/>
          <w:bdr w:val="none" w:sz="0" w:space="0" w:color="auto" w:frame="1"/>
        </w:rPr>
        <w:t>тряпочка</w:t>
      </w:r>
      <w:r>
        <w:rPr>
          <w:rFonts w:ascii="Times New Roman" w:hAnsi="Times New Roman"/>
          <w:color w:val="0E2202"/>
          <w:sz w:val="28"/>
          <w:szCs w:val="28"/>
          <w:bdr w:val="none" w:sz="0" w:space="0" w:color="auto" w:frame="1"/>
        </w:rPr>
        <w:t>.</w:t>
      </w:r>
    </w:p>
    <w:p w:rsidR="00F77411" w:rsidRPr="0042211F" w:rsidRDefault="00F77411" w:rsidP="0042211F">
      <w:pPr>
        <w:jc w:val="both"/>
        <w:rPr>
          <w:rFonts w:ascii="Times New Roman" w:hAnsi="Times New Roman"/>
          <w:sz w:val="28"/>
          <w:szCs w:val="28"/>
        </w:rPr>
      </w:pPr>
      <w:r w:rsidRPr="0042211F">
        <w:rPr>
          <w:rFonts w:ascii="Times New Roman" w:hAnsi="Times New Roman"/>
          <w:b/>
          <w:sz w:val="28"/>
          <w:szCs w:val="28"/>
        </w:rPr>
        <w:t>Используемые формы педагогического общения:</w:t>
      </w:r>
      <w:r w:rsidRPr="0042211F">
        <w:rPr>
          <w:rFonts w:ascii="Times New Roman" w:hAnsi="Times New Roman"/>
          <w:sz w:val="28"/>
          <w:szCs w:val="28"/>
        </w:rPr>
        <w:t xml:space="preserve"> диалог, полилог, монолог.</w:t>
      </w:r>
    </w:p>
    <w:p w:rsidR="00F77411" w:rsidRPr="0042211F" w:rsidRDefault="00F77411" w:rsidP="0042211F">
      <w:pPr>
        <w:jc w:val="both"/>
        <w:rPr>
          <w:rFonts w:ascii="Times New Roman" w:hAnsi="Times New Roman"/>
          <w:b/>
          <w:sz w:val="28"/>
          <w:szCs w:val="28"/>
        </w:rPr>
      </w:pPr>
      <w:r w:rsidRPr="0042211F">
        <w:rPr>
          <w:rFonts w:ascii="Times New Roman" w:hAnsi="Times New Roman"/>
          <w:b/>
          <w:sz w:val="28"/>
          <w:szCs w:val="28"/>
        </w:rPr>
        <w:t>Планируемый результат, выраженный в интегративных качествах ребенка: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6344"/>
      </w:tblGrid>
      <w:tr w:rsidR="00F77411" w:rsidRPr="0042211F" w:rsidTr="00C874C9">
        <w:tc>
          <w:tcPr>
            <w:tcW w:w="3227" w:type="dxa"/>
          </w:tcPr>
          <w:p w:rsidR="00F77411" w:rsidRPr="00C874C9" w:rsidRDefault="00F77411" w:rsidP="00C874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9">
              <w:rPr>
                <w:rFonts w:ascii="Times New Roman" w:hAnsi="Times New Roman"/>
                <w:sz w:val="28"/>
                <w:szCs w:val="28"/>
              </w:rPr>
              <w:t>Любознательный, активный</w:t>
            </w:r>
          </w:p>
        </w:tc>
        <w:tc>
          <w:tcPr>
            <w:tcW w:w="6344" w:type="dxa"/>
          </w:tcPr>
          <w:p w:rsidR="00F77411" w:rsidRPr="00C874C9" w:rsidRDefault="00F77411" w:rsidP="00C874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42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9">
              <w:rPr>
                <w:rFonts w:ascii="Times New Roman" w:hAnsi="Times New Roman"/>
                <w:sz w:val="28"/>
                <w:szCs w:val="28"/>
              </w:rPr>
              <w:t>активно познает и описывает основные   этапы работы;</w:t>
            </w:r>
          </w:p>
          <w:p w:rsidR="00F77411" w:rsidRPr="00C874C9" w:rsidRDefault="00F77411" w:rsidP="00C874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9">
              <w:rPr>
                <w:rFonts w:ascii="Times New Roman" w:hAnsi="Times New Roman"/>
                <w:sz w:val="28"/>
                <w:szCs w:val="28"/>
              </w:rPr>
              <w:t>умение аргументировать свой ответ;</w:t>
            </w:r>
          </w:p>
          <w:p w:rsidR="00F77411" w:rsidRPr="00C874C9" w:rsidRDefault="00F77411" w:rsidP="00C874C9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742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9">
              <w:rPr>
                <w:rFonts w:ascii="Times New Roman" w:hAnsi="Times New Roman"/>
                <w:sz w:val="28"/>
                <w:szCs w:val="28"/>
              </w:rPr>
              <w:t>проявляется познавательный интерес к выполняемой работе.</w:t>
            </w:r>
          </w:p>
        </w:tc>
      </w:tr>
      <w:tr w:rsidR="00F77411" w:rsidRPr="0042211F" w:rsidTr="00C874C9">
        <w:tc>
          <w:tcPr>
            <w:tcW w:w="3227" w:type="dxa"/>
          </w:tcPr>
          <w:p w:rsidR="00F77411" w:rsidRPr="00C874C9" w:rsidRDefault="00F77411" w:rsidP="00C874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9">
              <w:rPr>
                <w:rFonts w:ascii="Times New Roman" w:hAnsi="Times New Roman"/>
                <w:sz w:val="28"/>
                <w:szCs w:val="28"/>
              </w:rPr>
              <w:t>Эмоционально отзывчивый</w:t>
            </w:r>
          </w:p>
        </w:tc>
        <w:tc>
          <w:tcPr>
            <w:tcW w:w="6344" w:type="dxa"/>
          </w:tcPr>
          <w:p w:rsidR="00F77411" w:rsidRPr="00C874C9" w:rsidRDefault="00F77411" w:rsidP="00C874C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5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9">
              <w:rPr>
                <w:rFonts w:ascii="Times New Roman" w:hAnsi="Times New Roman"/>
                <w:sz w:val="28"/>
                <w:szCs w:val="28"/>
              </w:rPr>
              <w:t>проявляет и понимает эмоции, умеет выразить свое эмоциональное состояние при помощи нарисованного солнца;</w:t>
            </w:r>
          </w:p>
          <w:p w:rsidR="00F77411" w:rsidRPr="00C874C9" w:rsidRDefault="00F77411" w:rsidP="00C874C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5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9">
              <w:rPr>
                <w:rFonts w:ascii="Times New Roman" w:hAnsi="Times New Roman"/>
                <w:sz w:val="28"/>
                <w:szCs w:val="28"/>
              </w:rPr>
              <w:t>испытывает радость от выполняемой работы.</w:t>
            </w:r>
          </w:p>
        </w:tc>
      </w:tr>
      <w:tr w:rsidR="00F77411" w:rsidRPr="0042211F" w:rsidTr="00C874C9">
        <w:tc>
          <w:tcPr>
            <w:tcW w:w="3227" w:type="dxa"/>
          </w:tcPr>
          <w:p w:rsidR="00F77411" w:rsidRPr="00C874C9" w:rsidRDefault="00F77411" w:rsidP="00C874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9">
              <w:rPr>
                <w:rFonts w:ascii="Times New Roman" w:hAnsi="Times New Roman"/>
                <w:sz w:val="28"/>
                <w:szCs w:val="28"/>
              </w:rPr>
              <w:t>Овладевший средствами общения и способами взаимодействия с взрослым и сверстниками</w:t>
            </w:r>
          </w:p>
        </w:tc>
        <w:tc>
          <w:tcPr>
            <w:tcW w:w="6344" w:type="dxa"/>
          </w:tcPr>
          <w:p w:rsidR="00F77411" w:rsidRPr="00C874C9" w:rsidRDefault="00F77411" w:rsidP="00C874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5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74C9">
              <w:rPr>
                <w:rFonts w:ascii="Times New Roman" w:hAnsi="Times New Roman"/>
                <w:sz w:val="28"/>
                <w:szCs w:val="28"/>
              </w:rPr>
              <w:t>ребенок проявляет уважение к взрослым;</w:t>
            </w:r>
          </w:p>
          <w:p w:rsidR="00F77411" w:rsidRPr="00C874C9" w:rsidRDefault="00F77411" w:rsidP="00C874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5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74C9">
              <w:rPr>
                <w:rFonts w:ascii="Times New Roman" w:hAnsi="Times New Roman"/>
                <w:sz w:val="28"/>
                <w:szCs w:val="28"/>
              </w:rPr>
              <w:t>умеет вежливо обращаться с просьбой;</w:t>
            </w:r>
          </w:p>
          <w:p w:rsidR="00F77411" w:rsidRPr="00C874C9" w:rsidRDefault="00F77411" w:rsidP="00C874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5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74C9">
              <w:rPr>
                <w:rFonts w:ascii="Times New Roman" w:hAnsi="Times New Roman"/>
                <w:sz w:val="28"/>
                <w:szCs w:val="28"/>
              </w:rPr>
              <w:t>с удовольствием вступает в общение с взрослым.</w:t>
            </w:r>
          </w:p>
        </w:tc>
      </w:tr>
      <w:tr w:rsidR="00F77411" w:rsidRPr="0042211F" w:rsidTr="00C874C9">
        <w:tc>
          <w:tcPr>
            <w:tcW w:w="3227" w:type="dxa"/>
          </w:tcPr>
          <w:p w:rsidR="00F77411" w:rsidRPr="00C874C9" w:rsidRDefault="00F77411" w:rsidP="00C874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9">
              <w:rPr>
                <w:rFonts w:ascii="Times New Roman" w:hAnsi="Times New Roman"/>
                <w:sz w:val="28"/>
                <w:szCs w:val="28"/>
              </w:rPr>
              <w:t>Способный решать интеллектуальные и личностные задачи, адекватные возрасту</w:t>
            </w:r>
          </w:p>
        </w:tc>
        <w:tc>
          <w:tcPr>
            <w:tcW w:w="6344" w:type="dxa"/>
          </w:tcPr>
          <w:p w:rsidR="00F77411" w:rsidRPr="00C874C9" w:rsidRDefault="00F77411" w:rsidP="00C874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hanging="5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74C9">
              <w:rPr>
                <w:rFonts w:ascii="Times New Roman" w:hAnsi="Times New Roman"/>
                <w:sz w:val="28"/>
                <w:szCs w:val="28"/>
              </w:rPr>
              <w:t>стремится к проявлению творческой инициативы;</w:t>
            </w:r>
          </w:p>
          <w:p w:rsidR="00F77411" w:rsidRPr="00C874C9" w:rsidRDefault="00F77411" w:rsidP="00C874C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5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74C9">
              <w:rPr>
                <w:rFonts w:ascii="Times New Roman" w:hAnsi="Times New Roman"/>
                <w:sz w:val="28"/>
                <w:szCs w:val="28"/>
              </w:rPr>
              <w:t>применение способа выполнения рисунка с помощью мыльной пены;</w:t>
            </w:r>
          </w:p>
          <w:p w:rsidR="00F77411" w:rsidRPr="00C874C9" w:rsidRDefault="00F77411" w:rsidP="00C874C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5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74C9">
              <w:rPr>
                <w:rFonts w:ascii="Times New Roman" w:hAnsi="Times New Roman"/>
                <w:sz w:val="28"/>
                <w:szCs w:val="28"/>
              </w:rPr>
              <w:t>умение самостоятельно домыслить, дорисовать рисунок.</w:t>
            </w:r>
          </w:p>
        </w:tc>
      </w:tr>
      <w:tr w:rsidR="00F77411" w:rsidRPr="0042211F" w:rsidTr="00C874C9">
        <w:tc>
          <w:tcPr>
            <w:tcW w:w="3227" w:type="dxa"/>
          </w:tcPr>
          <w:p w:rsidR="00F77411" w:rsidRPr="00C874C9" w:rsidRDefault="00F77411" w:rsidP="00C874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9">
              <w:rPr>
                <w:rFonts w:ascii="Times New Roman" w:hAnsi="Times New Roman"/>
                <w:sz w:val="28"/>
                <w:szCs w:val="28"/>
              </w:rPr>
              <w:t>Овладевший универсальными предпосылками учебной деятельности</w:t>
            </w:r>
          </w:p>
        </w:tc>
        <w:tc>
          <w:tcPr>
            <w:tcW w:w="6344" w:type="dxa"/>
          </w:tcPr>
          <w:p w:rsidR="00F77411" w:rsidRPr="00C874C9" w:rsidRDefault="00F77411" w:rsidP="00C874C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5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9">
              <w:rPr>
                <w:rFonts w:ascii="Times New Roman" w:hAnsi="Times New Roman"/>
                <w:sz w:val="28"/>
                <w:szCs w:val="28"/>
              </w:rPr>
              <w:t>ребенок слушает и понимает взрослого;</w:t>
            </w:r>
          </w:p>
          <w:p w:rsidR="00F77411" w:rsidRPr="00C874C9" w:rsidRDefault="00F77411" w:rsidP="00C874C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5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9">
              <w:rPr>
                <w:rFonts w:ascii="Times New Roman" w:hAnsi="Times New Roman"/>
                <w:sz w:val="28"/>
                <w:szCs w:val="28"/>
              </w:rPr>
              <w:t>самостоятельно планирует 2-3 последовательных действий;</w:t>
            </w:r>
          </w:p>
          <w:p w:rsidR="00F77411" w:rsidRPr="00C874C9" w:rsidRDefault="00F77411" w:rsidP="00C874C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5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9">
              <w:rPr>
                <w:rFonts w:ascii="Times New Roman" w:hAnsi="Times New Roman"/>
                <w:sz w:val="28"/>
                <w:szCs w:val="28"/>
              </w:rPr>
              <w:t>стремится к результативному выполнению работы, т.е. придумать сюжет.</w:t>
            </w:r>
          </w:p>
        </w:tc>
      </w:tr>
      <w:tr w:rsidR="00F77411" w:rsidRPr="0042211F" w:rsidTr="00C874C9">
        <w:tc>
          <w:tcPr>
            <w:tcW w:w="3227" w:type="dxa"/>
          </w:tcPr>
          <w:p w:rsidR="00F77411" w:rsidRPr="00C874C9" w:rsidRDefault="00F77411" w:rsidP="00C874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9">
              <w:rPr>
                <w:rFonts w:ascii="Times New Roman" w:hAnsi="Times New Roman"/>
                <w:sz w:val="28"/>
                <w:szCs w:val="28"/>
              </w:rPr>
              <w:t>Овладевший необходимыми специальными умениями и навыками</w:t>
            </w:r>
          </w:p>
        </w:tc>
        <w:tc>
          <w:tcPr>
            <w:tcW w:w="6344" w:type="dxa"/>
          </w:tcPr>
          <w:p w:rsidR="00F77411" w:rsidRPr="00C874C9" w:rsidRDefault="00F77411" w:rsidP="00C874C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5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9">
              <w:rPr>
                <w:rFonts w:ascii="Times New Roman" w:hAnsi="Times New Roman"/>
                <w:sz w:val="28"/>
                <w:szCs w:val="28"/>
              </w:rPr>
              <w:t>умение пользоваться кистью и красками;</w:t>
            </w:r>
          </w:p>
          <w:p w:rsidR="00F77411" w:rsidRPr="00C874C9" w:rsidRDefault="00F77411" w:rsidP="00C874C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5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9">
              <w:rPr>
                <w:rFonts w:ascii="Times New Roman" w:hAnsi="Times New Roman"/>
                <w:sz w:val="28"/>
                <w:szCs w:val="28"/>
              </w:rPr>
              <w:t>умение создавать сюжет;</w:t>
            </w:r>
          </w:p>
          <w:p w:rsidR="00F77411" w:rsidRPr="00C874C9" w:rsidRDefault="00F77411" w:rsidP="00C874C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5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9">
              <w:rPr>
                <w:rFonts w:ascii="Times New Roman" w:hAnsi="Times New Roman"/>
                <w:sz w:val="28"/>
                <w:szCs w:val="28"/>
              </w:rPr>
              <w:t>получение законченного изображения.</w:t>
            </w:r>
          </w:p>
        </w:tc>
      </w:tr>
    </w:tbl>
    <w:p w:rsidR="00F77411" w:rsidRPr="00E75514" w:rsidRDefault="00F77411" w:rsidP="00187F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75514">
        <w:rPr>
          <w:rFonts w:ascii="Times New Roman" w:hAnsi="Times New Roman"/>
          <w:b/>
          <w:sz w:val="28"/>
          <w:szCs w:val="28"/>
        </w:rPr>
        <w:t>Организация пространства:</w:t>
      </w:r>
      <w:r w:rsidRPr="00187F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одном из столов лежит все необходимое, дети самостоятельно организуют рабочее пространство, детские столы стоят так, чтобы дети могли свободно перемещаться по группе.</w:t>
      </w:r>
    </w:p>
    <w:p w:rsidR="00F77411" w:rsidRPr="00F24BBA" w:rsidRDefault="00F77411" w:rsidP="0042211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24BBA">
        <w:rPr>
          <w:rFonts w:ascii="Times New Roman" w:hAnsi="Times New Roman"/>
          <w:b/>
          <w:sz w:val="28"/>
          <w:szCs w:val="28"/>
        </w:rPr>
        <w:t>Ход занятия.</w:t>
      </w:r>
    </w:p>
    <w:p w:rsidR="00F77411" w:rsidRDefault="00F77411" w:rsidP="009B7765">
      <w:pPr>
        <w:rPr>
          <w:rFonts w:ascii="Times New Roman" w:hAnsi="Times New Roman"/>
          <w:sz w:val="28"/>
          <w:szCs w:val="28"/>
        </w:rPr>
        <w:sectPr w:rsidR="00F77411" w:rsidSect="00183DAC">
          <w:pgSz w:w="11906" w:h="16838"/>
          <w:pgMar w:top="993" w:right="850" w:bottom="568" w:left="1701" w:header="708" w:footer="708" w:gutter="0"/>
          <w:cols w:space="708"/>
          <w:docGrid w:linePitch="360"/>
        </w:sectPr>
      </w:pPr>
    </w:p>
    <w:p w:rsidR="00F77411" w:rsidRPr="009B7765" w:rsidRDefault="00F77411" w:rsidP="009D46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9B7765">
        <w:rPr>
          <w:rFonts w:ascii="Times New Roman" w:hAnsi="Times New Roman"/>
          <w:sz w:val="28"/>
          <w:szCs w:val="28"/>
        </w:rPr>
        <w:t>Я богатая шарами,</w:t>
      </w:r>
      <w:r w:rsidRPr="009B7765">
        <w:rPr>
          <w:rFonts w:ascii="Times New Roman" w:hAnsi="Times New Roman"/>
          <w:sz w:val="28"/>
          <w:szCs w:val="28"/>
        </w:rPr>
        <w:br/>
        <w:t>Ими я делюсь с друзьями.</w:t>
      </w:r>
      <w:r w:rsidRPr="009B7765">
        <w:rPr>
          <w:rFonts w:ascii="Times New Roman" w:hAnsi="Times New Roman"/>
          <w:sz w:val="28"/>
          <w:szCs w:val="28"/>
        </w:rPr>
        <w:br/>
        <w:t>У меня шары с собой -</w:t>
      </w:r>
      <w:r w:rsidRPr="009B7765">
        <w:rPr>
          <w:rFonts w:ascii="Times New Roman" w:hAnsi="Times New Roman"/>
          <w:sz w:val="28"/>
          <w:szCs w:val="28"/>
        </w:rPr>
        <w:br/>
        <w:t>Жёлтый, красный, голубой.</w:t>
      </w:r>
      <w:r w:rsidRPr="009B7765">
        <w:rPr>
          <w:rFonts w:ascii="Times New Roman" w:hAnsi="Times New Roman"/>
          <w:sz w:val="28"/>
          <w:szCs w:val="28"/>
        </w:rPr>
        <w:br/>
        <w:t>Не на нитке, а в кармане,</w:t>
      </w:r>
      <w:r w:rsidRPr="009B7765">
        <w:rPr>
          <w:rFonts w:ascii="Times New Roman" w:hAnsi="Times New Roman"/>
          <w:sz w:val="28"/>
          <w:szCs w:val="28"/>
        </w:rPr>
        <w:br/>
        <w:t>В длинном с крышечкой стакане.</w:t>
      </w:r>
      <w:r w:rsidRPr="009B7765">
        <w:rPr>
          <w:rFonts w:ascii="Times New Roman" w:hAnsi="Times New Roman"/>
          <w:sz w:val="28"/>
          <w:szCs w:val="28"/>
        </w:rPr>
        <w:br/>
        <w:t>Если только захочу,</w:t>
      </w:r>
      <w:r w:rsidRPr="009B7765">
        <w:rPr>
          <w:rFonts w:ascii="Times New Roman" w:hAnsi="Times New Roman"/>
          <w:sz w:val="28"/>
          <w:szCs w:val="28"/>
        </w:rPr>
        <w:br/>
        <w:t>Небо всё я расцвечу.</w:t>
      </w:r>
      <w:r w:rsidRPr="009B7765">
        <w:rPr>
          <w:rFonts w:ascii="Times New Roman" w:hAnsi="Times New Roman"/>
          <w:sz w:val="28"/>
          <w:szCs w:val="28"/>
        </w:rPr>
        <w:br/>
        <w:t>Каждый шар меняет цвет,</w:t>
      </w:r>
      <w:r w:rsidRPr="009B7765">
        <w:rPr>
          <w:rFonts w:ascii="Times New Roman" w:hAnsi="Times New Roman"/>
          <w:sz w:val="28"/>
          <w:szCs w:val="28"/>
        </w:rPr>
        <w:br/>
        <w:t>Словно радуги привет.</w:t>
      </w:r>
      <w:r w:rsidRPr="009B7765">
        <w:rPr>
          <w:rFonts w:ascii="Times New Roman" w:hAnsi="Times New Roman"/>
          <w:sz w:val="28"/>
          <w:szCs w:val="28"/>
        </w:rPr>
        <w:br/>
        <w:t>Вместе с птицами летают,</w:t>
      </w:r>
      <w:r w:rsidRPr="009B7765">
        <w:rPr>
          <w:rFonts w:ascii="Times New Roman" w:hAnsi="Times New Roman"/>
          <w:sz w:val="28"/>
          <w:szCs w:val="28"/>
        </w:rPr>
        <w:br/>
        <w:t>В синеве небесной тают,</w:t>
      </w:r>
      <w:r w:rsidRPr="009B7765">
        <w:rPr>
          <w:rFonts w:ascii="Times New Roman" w:hAnsi="Times New Roman"/>
          <w:sz w:val="28"/>
          <w:szCs w:val="28"/>
        </w:rPr>
        <w:br/>
        <w:t>И красуются собой</w:t>
      </w:r>
      <w:r w:rsidRPr="009B7765">
        <w:rPr>
          <w:rFonts w:ascii="Times New Roman" w:hAnsi="Times New Roman"/>
          <w:sz w:val="28"/>
          <w:szCs w:val="28"/>
        </w:rPr>
        <w:br/>
        <w:t>Жёлтый, красный, голубой.</w:t>
      </w:r>
      <w:r w:rsidRPr="009B7765">
        <w:rPr>
          <w:rFonts w:ascii="Times New Roman" w:hAnsi="Times New Roman"/>
          <w:sz w:val="28"/>
          <w:szCs w:val="28"/>
        </w:rPr>
        <w:br/>
        <w:t>А зелёный жёлтым стал,</w:t>
      </w:r>
      <w:r w:rsidRPr="009B7765">
        <w:rPr>
          <w:rFonts w:ascii="Times New Roman" w:hAnsi="Times New Roman"/>
          <w:sz w:val="28"/>
          <w:szCs w:val="28"/>
        </w:rPr>
        <w:br/>
        <w:t>Ловко краску поменял!</w:t>
      </w:r>
      <w:r w:rsidRPr="009B7765">
        <w:rPr>
          <w:rFonts w:ascii="Times New Roman" w:hAnsi="Times New Roman"/>
          <w:sz w:val="28"/>
          <w:szCs w:val="28"/>
        </w:rPr>
        <w:br/>
        <w:t>Чем же я богата,</w:t>
      </w:r>
      <w:r w:rsidRPr="009B7765">
        <w:rPr>
          <w:rFonts w:ascii="Times New Roman" w:hAnsi="Times New Roman"/>
          <w:sz w:val="28"/>
          <w:szCs w:val="28"/>
        </w:rPr>
        <w:br/>
        <w:t>Скажите мне, ребята!</w:t>
      </w:r>
      <w:r w:rsidRPr="009B7765">
        <w:rPr>
          <w:rFonts w:ascii="Times New Roman" w:hAnsi="Times New Roman"/>
          <w:sz w:val="28"/>
          <w:szCs w:val="28"/>
        </w:rPr>
        <w:br/>
        <w:t>(Мыльные пузыри)</w:t>
      </w:r>
    </w:p>
    <w:p w:rsidR="00F77411" w:rsidRDefault="00F77411" w:rsidP="009D461D">
      <w:pPr>
        <w:pStyle w:val="NormalWeb"/>
        <w:shd w:val="clear" w:color="auto" w:fill="FFFFFF"/>
        <w:spacing w:before="225" w:beforeAutospacing="0" w:after="0" w:afterAutospacing="0" w:line="315" w:lineRule="atLeast"/>
        <w:jc w:val="both"/>
        <w:rPr>
          <w:i/>
          <w:sz w:val="28"/>
          <w:szCs w:val="28"/>
        </w:rPr>
        <w:sectPr w:rsidR="00F77411" w:rsidSect="009B7765">
          <w:type w:val="continuous"/>
          <w:pgSz w:w="11906" w:h="16838"/>
          <w:pgMar w:top="993" w:right="850" w:bottom="568" w:left="1701" w:header="708" w:footer="708" w:gutter="0"/>
          <w:cols w:num="2" w:space="708"/>
          <w:docGrid w:linePitch="360"/>
        </w:sectPr>
      </w:pPr>
    </w:p>
    <w:p w:rsidR="00F77411" w:rsidRPr="009B7765" w:rsidRDefault="00F77411" w:rsidP="004A4D21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9B7765">
        <w:rPr>
          <w:i/>
          <w:sz w:val="28"/>
          <w:szCs w:val="28"/>
        </w:rPr>
        <w:t>Воспитатель показывает детям набор для выдувания мыльных пузырей и читает стихотворение о мыльном пузыре:</w:t>
      </w:r>
    </w:p>
    <w:p w:rsidR="00F77411" w:rsidRDefault="00F77411" w:rsidP="004A4D21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  <w:sectPr w:rsidR="00F77411" w:rsidSect="009B7765">
          <w:type w:val="continuous"/>
          <w:pgSz w:w="11906" w:h="16838"/>
          <w:pgMar w:top="993" w:right="850" w:bottom="568" w:left="1701" w:header="708" w:footer="708" w:gutter="0"/>
          <w:cols w:space="708"/>
          <w:docGrid w:linePitch="360"/>
        </w:sectPr>
      </w:pPr>
    </w:p>
    <w:p w:rsidR="00F77411" w:rsidRPr="009B7765" w:rsidRDefault="00F77411" w:rsidP="009D461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В мыльной воде родился</w:t>
      </w:r>
    </w:p>
    <w:p w:rsidR="00F77411" w:rsidRPr="009B7765" w:rsidRDefault="00F77411" w:rsidP="009D461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В шарик превратился.</w:t>
      </w:r>
    </w:p>
    <w:p w:rsidR="00F77411" w:rsidRPr="009B7765" w:rsidRDefault="00F77411" w:rsidP="009D461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К солнышку полетел,</w:t>
      </w:r>
    </w:p>
    <w:p w:rsidR="00F77411" w:rsidRPr="009B7765" w:rsidRDefault="00F77411" w:rsidP="009D461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Да не долетел - лопнул</w:t>
      </w:r>
    </w:p>
    <w:p w:rsidR="00F77411" w:rsidRDefault="00F77411" w:rsidP="009D461D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  <w:sectPr w:rsidR="00F77411" w:rsidSect="009B7765">
          <w:type w:val="continuous"/>
          <w:pgSz w:w="11906" w:h="16838"/>
          <w:pgMar w:top="993" w:right="850" w:bottom="568" w:left="1701" w:header="708" w:footer="708" w:gutter="0"/>
          <w:cols w:num="2" w:space="708"/>
          <w:docGrid w:linePitch="360"/>
        </w:sectPr>
      </w:pPr>
    </w:p>
    <w:p w:rsidR="00F77411" w:rsidRPr="009B7765" w:rsidRDefault="00F77411" w:rsidP="004A4D21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9B7765">
        <w:rPr>
          <w:i/>
          <w:sz w:val="28"/>
          <w:szCs w:val="28"/>
        </w:rPr>
        <w:t>Воспитатель и дети выдувают пузыри, наблюдают за ними, ловят их. В конце упражнения воспитатель задает вопросы.</w:t>
      </w:r>
    </w:p>
    <w:p w:rsidR="00F77411" w:rsidRPr="009B7765" w:rsidRDefault="00F77411" w:rsidP="004A4D21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- Сколько пузырей я выдула? (много)</w:t>
      </w:r>
    </w:p>
    <w:p w:rsidR="00F77411" w:rsidRPr="009B7765" w:rsidRDefault="00F77411" w:rsidP="004A4D21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- Какой формы пузыри? (круглые)</w:t>
      </w:r>
    </w:p>
    <w:p w:rsidR="00F77411" w:rsidRPr="009B7765" w:rsidRDefault="00F77411" w:rsidP="004A4D21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- Какого размера были пузыри? (большие и маленькие)</w:t>
      </w:r>
    </w:p>
    <w:p w:rsidR="00F77411" w:rsidRPr="009B7765" w:rsidRDefault="00F77411" w:rsidP="004A4D21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- А что делали пузыри? (летали, лопались, кружились, поднима</w:t>
      </w:r>
      <w:r>
        <w:rPr>
          <w:sz w:val="28"/>
          <w:szCs w:val="28"/>
        </w:rPr>
        <w:t>лись, опускались, сталкивались)</w:t>
      </w:r>
      <w:r w:rsidRPr="009B7765">
        <w:rPr>
          <w:sz w:val="28"/>
          <w:szCs w:val="28"/>
        </w:rPr>
        <w:t>.</w:t>
      </w:r>
    </w:p>
    <w:p w:rsidR="00F77411" w:rsidRPr="009B7765" w:rsidRDefault="00F77411" w:rsidP="004A4D21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- А что вы делали? (мы надували пузыри, ловили их, прыгали)</w:t>
      </w:r>
    </w:p>
    <w:p w:rsidR="00F77411" w:rsidRPr="009B7765" w:rsidRDefault="00F77411" w:rsidP="004A4D21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9B7765">
        <w:rPr>
          <w:i/>
          <w:sz w:val="28"/>
          <w:szCs w:val="28"/>
        </w:rPr>
        <w:t xml:space="preserve">Дети садятся в круг. Воспитатель </w:t>
      </w:r>
      <w:r>
        <w:rPr>
          <w:i/>
          <w:sz w:val="28"/>
          <w:szCs w:val="28"/>
        </w:rPr>
        <w:t xml:space="preserve">читает </w:t>
      </w:r>
      <w:r w:rsidRPr="009B7765">
        <w:rPr>
          <w:i/>
          <w:sz w:val="28"/>
          <w:szCs w:val="28"/>
        </w:rPr>
        <w:t>«Ладушки - ладошки» и показывает движения. Дети повторяют за ним.</w:t>
      </w:r>
    </w:p>
    <w:p w:rsidR="00F77411" w:rsidRPr="009B7765" w:rsidRDefault="00F77411" w:rsidP="00AD5BA5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 xml:space="preserve">Ладушки – ладошки, </w:t>
      </w:r>
      <w:r w:rsidRPr="00A34DB5">
        <w:rPr>
          <w:i/>
          <w:sz w:val="28"/>
          <w:szCs w:val="28"/>
        </w:rPr>
        <w:t>(Ритмично хлопают в ладоши.)</w:t>
      </w:r>
    </w:p>
    <w:p w:rsidR="00F77411" w:rsidRPr="009B7765" w:rsidRDefault="00F77411" w:rsidP="00AD5BA5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Звонкие хлопошки …</w:t>
      </w:r>
    </w:p>
    <w:p w:rsidR="00F77411" w:rsidRPr="009B7765" w:rsidRDefault="00F77411" w:rsidP="00AD5BA5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Хлопали в ладошки,</w:t>
      </w:r>
    </w:p>
    <w:p w:rsidR="00F77411" w:rsidRPr="009B7765" w:rsidRDefault="00F77411" w:rsidP="00AD5BA5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Хлопали немножко.</w:t>
      </w:r>
    </w:p>
    <w:p w:rsidR="00F77411" w:rsidRPr="009B7765" w:rsidRDefault="00F77411" w:rsidP="00AD5BA5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 xml:space="preserve">Да … </w:t>
      </w:r>
      <w:r w:rsidRPr="00A34DB5">
        <w:rPr>
          <w:i/>
          <w:sz w:val="28"/>
          <w:szCs w:val="28"/>
        </w:rPr>
        <w:t>(Кладут руки на колени.)</w:t>
      </w:r>
    </w:p>
    <w:p w:rsidR="00F77411" w:rsidRPr="009B7765" w:rsidRDefault="00F77411" w:rsidP="00AD5BA5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Пену мешали, пузыри пускали,</w:t>
      </w:r>
      <w:r>
        <w:rPr>
          <w:sz w:val="28"/>
          <w:szCs w:val="28"/>
        </w:rPr>
        <w:t xml:space="preserve"> </w:t>
      </w:r>
      <w:r w:rsidRPr="00A34DB5">
        <w:rPr>
          <w:i/>
          <w:sz w:val="28"/>
          <w:szCs w:val="28"/>
        </w:rPr>
        <w:t>(Имитируют движения.)</w:t>
      </w:r>
    </w:p>
    <w:p w:rsidR="00F77411" w:rsidRPr="009B7765" w:rsidRDefault="00F77411" w:rsidP="00AD5BA5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Пузыри летали, деток забавляли.</w:t>
      </w:r>
    </w:p>
    <w:p w:rsidR="00F77411" w:rsidRPr="009B7765" w:rsidRDefault="00F77411" w:rsidP="00AD5BA5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 xml:space="preserve">Да … </w:t>
      </w:r>
      <w:r w:rsidRPr="00A34DB5">
        <w:rPr>
          <w:i/>
          <w:sz w:val="28"/>
          <w:szCs w:val="28"/>
        </w:rPr>
        <w:t>(Кладут руки на колени.)</w:t>
      </w:r>
    </w:p>
    <w:p w:rsidR="00F77411" w:rsidRPr="009B7765" w:rsidRDefault="00F77411" w:rsidP="00AD5BA5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 xml:space="preserve">Кулачки сложили, кулачками били: </w:t>
      </w:r>
      <w:r w:rsidRPr="00A34DB5">
        <w:rPr>
          <w:i/>
          <w:sz w:val="28"/>
          <w:szCs w:val="28"/>
        </w:rPr>
        <w:t>(Складывают ладони в кулачки)</w:t>
      </w:r>
    </w:p>
    <w:p w:rsidR="00F77411" w:rsidRPr="009B7765" w:rsidRDefault="00F77411" w:rsidP="00AD5BA5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«Тука – тука, тука – тук! ».</w:t>
      </w:r>
    </w:p>
    <w:p w:rsidR="00F77411" w:rsidRPr="009B7765" w:rsidRDefault="00F77411" w:rsidP="00AD5BA5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 xml:space="preserve">«Тука – тука, тука – тук! » </w:t>
      </w:r>
      <w:r w:rsidRPr="00A34DB5">
        <w:rPr>
          <w:i/>
          <w:sz w:val="28"/>
          <w:szCs w:val="28"/>
        </w:rPr>
        <w:t>(Стучат кулачками друг о друга.)</w:t>
      </w:r>
    </w:p>
    <w:p w:rsidR="00F77411" w:rsidRPr="009B7765" w:rsidRDefault="00F77411" w:rsidP="00AD5BA5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 xml:space="preserve">Да … </w:t>
      </w:r>
      <w:r w:rsidRPr="00A34DB5">
        <w:rPr>
          <w:i/>
          <w:sz w:val="28"/>
          <w:szCs w:val="28"/>
        </w:rPr>
        <w:t>(Кладут руки на колени.)</w:t>
      </w:r>
    </w:p>
    <w:p w:rsidR="00F77411" w:rsidRPr="009B7765" w:rsidRDefault="00F77411" w:rsidP="00AD5BA5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 xml:space="preserve">Ладушки плясали, </w:t>
      </w:r>
      <w:r w:rsidRPr="00A34DB5">
        <w:rPr>
          <w:i/>
          <w:sz w:val="28"/>
          <w:szCs w:val="28"/>
        </w:rPr>
        <w:t>(Сжимают и разжимают кулачки.)</w:t>
      </w:r>
    </w:p>
    <w:p w:rsidR="00F77411" w:rsidRPr="009B7765" w:rsidRDefault="00F77411" w:rsidP="00AD5BA5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 xml:space="preserve">Деток забавляли, </w:t>
      </w:r>
    </w:p>
    <w:p w:rsidR="00F77411" w:rsidRPr="009B7765" w:rsidRDefault="00F77411" w:rsidP="00AD5BA5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Так они плясали, деток забавляли.</w:t>
      </w:r>
    </w:p>
    <w:p w:rsidR="00F77411" w:rsidRPr="00A34DB5" w:rsidRDefault="00F77411" w:rsidP="00AD5BA5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9B7765">
        <w:rPr>
          <w:sz w:val="28"/>
          <w:szCs w:val="28"/>
        </w:rPr>
        <w:t xml:space="preserve">Да … </w:t>
      </w:r>
      <w:r w:rsidRPr="00A34DB5">
        <w:rPr>
          <w:i/>
          <w:sz w:val="28"/>
          <w:szCs w:val="28"/>
        </w:rPr>
        <w:t>(Кладут руки на колени.)</w:t>
      </w:r>
    </w:p>
    <w:p w:rsidR="00F77411" w:rsidRPr="00A34DB5" w:rsidRDefault="00F77411" w:rsidP="00AD5BA5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9B7765">
        <w:rPr>
          <w:sz w:val="28"/>
          <w:szCs w:val="28"/>
        </w:rPr>
        <w:t xml:space="preserve">Ладушки устали, ладушки поспали, </w:t>
      </w:r>
      <w:r w:rsidRPr="00A34DB5">
        <w:rPr>
          <w:i/>
          <w:sz w:val="28"/>
          <w:szCs w:val="28"/>
        </w:rPr>
        <w:t>(Кладут ладони, сложенные «</w:t>
      </w:r>
      <w:r>
        <w:rPr>
          <w:i/>
          <w:sz w:val="28"/>
          <w:szCs w:val="28"/>
        </w:rPr>
        <w:t xml:space="preserve">лодочкой»     под правую, затем </w:t>
      </w:r>
      <w:r w:rsidRPr="00A34DB5">
        <w:rPr>
          <w:i/>
          <w:sz w:val="28"/>
          <w:szCs w:val="28"/>
        </w:rPr>
        <w:t>под левую щеку.)</w:t>
      </w:r>
    </w:p>
    <w:p w:rsidR="00F77411" w:rsidRPr="009B7765" w:rsidRDefault="00F77411" w:rsidP="00AD5BA5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 xml:space="preserve">Баю – баю – баюшки, </w:t>
      </w:r>
    </w:p>
    <w:p w:rsidR="00F77411" w:rsidRPr="009B7765" w:rsidRDefault="00F77411" w:rsidP="00AD5BA5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 xml:space="preserve">Баю – баю – ладушки. </w:t>
      </w:r>
    </w:p>
    <w:p w:rsidR="00F77411" w:rsidRPr="009B7765" w:rsidRDefault="00F77411" w:rsidP="00AD5BA5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 xml:space="preserve">Да … </w:t>
      </w:r>
      <w:r w:rsidRPr="00A34DB5">
        <w:rPr>
          <w:i/>
          <w:sz w:val="28"/>
          <w:szCs w:val="28"/>
        </w:rPr>
        <w:t>(Кладут ладони на колени.)</w:t>
      </w:r>
    </w:p>
    <w:p w:rsidR="00F77411" w:rsidRDefault="00F77411" w:rsidP="00AD5BA5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F77411" w:rsidRPr="009B7765" w:rsidRDefault="00F77411" w:rsidP="00AD5BA5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теперь поиграем в игру. </w:t>
      </w:r>
      <w:r w:rsidRPr="009D461D">
        <w:rPr>
          <w:i/>
          <w:sz w:val="28"/>
          <w:szCs w:val="28"/>
        </w:rPr>
        <w:t>Все берутся за руки и встают в маленький круг</w:t>
      </w:r>
      <w:r w:rsidRPr="009B7765">
        <w:rPr>
          <w:sz w:val="28"/>
          <w:szCs w:val="28"/>
        </w:rPr>
        <w:t>.</w:t>
      </w:r>
    </w:p>
    <w:p w:rsidR="00F77411" w:rsidRPr="00A34DB5" w:rsidRDefault="00F77411" w:rsidP="004A4D21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A34DB5">
        <w:rPr>
          <w:i/>
          <w:sz w:val="28"/>
          <w:szCs w:val="28"/>
        </w:rPr>
        <w:t>Воспитатель рассказывает стишок и не спеша отступает назад.</w:t>
      </w:r>
      <w:r>
        <w:rPr>
          <w:i/>
          <w:sz w:val="28"/>
          <w:szCs w:val="28"/>
        </w:rPr>
        <w:t xml:space="preserve"> </w:t>
      </w:r>
      <w:r w:rsidRPr="00A34DB5">
        <w:rPr>
          <w:i/>
          <w:sz w:val="28"/>
          <w:szCs w:val="28"/>
        </w:rPr>
        <w:t>Дети повторяют за ним.</w:t>
      </w:r>
    </w:p>
    <w:p w:rsidR="00F77411" w:rsidRPr="009B7765" w:rsidRDefault="00F77411" w:rsidP="009D461D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Надувайся пузырь,</w:t>
      </w:r>
    </w:p>
    <w:p w:rsidR="00F77411" w:rsidRPr="009B7765" w:rsidRDefault="00F77411" w:rsidP="009D461D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Раздувайся большой,</w:t>
      </w:r>
    </w:p>
    <w:p w:rsidR="00F77411" w:rsidRPr="009B7765" w:rsidRDefault="00F77411" w:rsidP="009D461D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Оставайся такой,</w:t>
      </w:r>
    </w:p>
    <w:p w:rsidR="00F77411" w:rsidRPr="009B7765" w:rsidRDefault="00F77411" w:rsidP="009D461D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Да не лопайся!</w:t>
      </w:r>
    </w:p>
    <w:p w:rsidR="00F77411" w:rsidRDefault="00F77411" w:rsidP="009D461D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F77411" w:rsidRPr="009D461D" w:rsidRDefault="00F77411" w:rsidP="009D461D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9D461D">
        <w:rPr>
          <w:i/>
          <w:sz w:val="28"/>
          <w:szCs w:val="28"/>
        </w:rPr>
        <w:t>Круг расширяется, пока воспитатель не скажет: «Лопнул пузырь! » Тогда все хлопают в ладоши, хором говорят: «Хлоп! », сбегаются в маленький круг и снова берутся за руки.</w:t>
      </w:r>
    </w:p>
    <w:p w:rsidR="00F77411" w:rsidRPr="009B7765" w:rsidRDefault="00F77411" w:rsidP="004A4D21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B7765">
        <w:rPr>
          <w:sz w:val="28"/>
          <w:szCs w:val="28"/>
        </w:rPr>
        <w:t xml:space="preserve">Ну – ка, </w:t>
      </w:r>
      <w:r>
        <w:rPr>
          <w:sz w:val="28"/>
          <w:szCs w:val="28"/>
        </w:rPr>
        <w:t xml:space="preserve">пузыри, собирайтесь в баночку! </w:t>
      </w:r>
    </w:p>
    <w:p w:rsidR="00F77411" w:rsidRPr="00A34DB5" w:rsidRDefault="00F77411" w:rsidP="004A4D21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A34DB5">
        <w:rPr>
          <w:i/>
          <w:sz w:val="28"/>
          <w:szCs w:val="28"/>
        </w:rPr>
        <w:t>Дети подбегают к воспитателю и вплотную друг к другу.</w:t>
      </w:r>
    </w:p>
    <w:p w:rsidR="00F77411" w:rsidRPr="009B7765" w:rsidRDefault="00F77411" w:rsidP="004A4D21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Я</w:t>
      </w:r>
      <w:r w:rsidRPr="009B7765">
        <w:rPr>
          <w:sz w:val="28"/>
          <w:szCs w:val="28"/>
        </w:rPr>
        <w:t xml:space="preserve"> беру палочку для выдувания пузырей и опускаю ее в банку.</w:t>
      </w:r>
    </w:p>
    <w:p w:rsidR="00F77411" w:rsidRPr="009D461D" w:rsidRDefault="00F77411" w:rsidP="004A4D21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9D461D">
        <w:rPr>
          <w:i/>
          <w:sz w:val="28"/>
          <w:szCs w:val="28"/>
        </w:rPr>
        <w:t>Воспитатель гладит рукой детей по волосам.</w:t>
      </w:r>
    </w:p>
    <w:p w:rsidR="00F77411" w:rsidRPr="009B7765" w:rsidRDefault="00F77411" w:rsidP="004A4D21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- Проверим, все ли пузыри собрались в банку.</w:t>
      </w:r>
    </w:p>
    <w:p w:rsidR="00F77411" w:rsidRPr="009D461D" w:rsidRDefault="00F77411" w:rsidP="004A4D21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9D461D">
        <w:rPr>
          <w:i/>
          <w:sz w:val="28"/>
          <w:szCs w:val="28"/>
        </w:rPr>
        <w:t>Называет детей по именам, встречается с ними глазами.</w:t>
      </w:r>
    </w:p>
    <w:p w:rsidR="00F77411" w:rsidRPr="009B7765" w:rsidRDefault="00F77411" w:rsidP="004A4D21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- Раз, два, три, надуваю пузыри!</w:t>
      </w:r>
    </w:p>
    <w:p w:rsidR="00F77411" w:rsidRPr="009D461D" w:rsidRDefault="00F77411" w:rsidP="004A4D21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9D461D">
        <w:rPr>
          <w:i/>
          <w:sz w:val="28"/>
          <w:szCs w:val="28"/>
        </w:rPr>
        <w:t>Дети разбегаются по группе.</w:t>
      </w:r>
    </w:p>
    <w:p w:rsidR="00F77411" w:rsidRPr="009D461D" w:rsidRDefault="00F77411" w:rsidP="004A4D21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9D461D">
        <w:rPr>
          <w:i/>
          <w:sz w:val="28"/>
          <w:szCs w:val="28"/>
        </w:rPr>
        <w:t>Звучит плавная музыка – дети изображают полет мыльных пузырей. Музыка затихает – дети в удобной позе ложатся на ковер.</w:t>
      </w:r>
    </w:p>
    <w:p w:rsidR="00F77411" w:rsidRPr="009B7765" w:rsidRDefault="00F77411" w:rsidP="004A4D21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B7765">
        <w:rPr>
          <w:rStyle w:val="Strong"/>
          <w:sz w:val="28"/>
          <w:szCs w:val="28"/>
          <w:bdr w:val="none" w:sz="0" w:space="0" w:color="auto" w:frame="1"/>
        </w:rPr>
        <w:t>Практическая часть:</w:t>
      </w:r>
    </w:p>
    <w:p w:rsidR="00F77411" w:rsidRDefault="00F77411" w:rsidP="004A4D21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Что можно делать с мыльными пузырями?</w:t>
      </w:r>
    </w:p>
    <w:p w:rsidR="00F77411" w:rsidRPr="009B7765" w:rsidRDefault="00F77411" w:rsidP="004A4D21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- А вы знаете, что с помощью мыльных пузырей можно рисовать?</w:t>
      </w:r>
    </w:p>
    <w:p w:rsidR="00F77411" w:rsidRPr="009B7765" w:rsidRDefault="00F77411" w:rsidP="004A4D21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 xml:space="preserve">- А хотите я вас научу как это делать? </w:t>
      </w:r>
    </w:p>
    <w:p w:rsidR="00F77411" w:rsidRPr="009B7765" w:rsidRDefault="00F77411" w:rsidP="004A4D21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- Ребята, давайте нарисуем с помощью мыльных пузырей рисунки.</w:t>
      </w:r>
    </w:p>
    <w:p w:rsidR="00F77411" w:rsidRPr="009B7765" w:rsidRDefault="00F77411" w:rsidP="004A4D21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Приглашаю</w:t>
      </w:r>
      <w:r w:rsidRPr="009B7765">
        <w:rPr>
          <w:sz w:val="28"/>
          <w:szCs w:val="28"/>
        </w:rPr>
        <w:t xml:space="preserve"> всех к столу</w:t>
      </w:r>
      <w:r>
        <w:rPr>
          <w:sz w:val="28"/>
          <w:szCs w:val="28"/>
        </w:rPr>
        <w:t>.</w:t>
      </w:r>
    </w:p>
    <w:p w:rsidR="00F77411" w:rsidRPr="009B7765" w:rsidRDefault="00F77411" w:rsidP="004A4D21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B7765">
        <w:rPr>
          <w:sz w:val="28"/>
          <w:szCs w:val="28"/>
        </w:rPr>
        <w:t>В баночку с жидкой краской добавляем детское мыло, хорошо размешиваем. Опускаем трубочку в банку и дуем до тех пор, пока верхом не поднимутся пузыри. Затем опускаем лист бумаги, затем слегка надавить и поднять вверх. Можно накладывать один мыльный рисунок на другой, подрисовывать, вырезать, делать аппликации.</w:t>
      </w:r>
    </w:p>
    <w:p w:rsidR="00F77411" w:rsidRPr="009B7765" w:rsidRDefault="00F77411" w:rsidP="004A4D21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Далее дети самостоятельно выполняют свои рисунки</w:t>
      </w:r>
      <w:r w:rsidRPr="009B7765">
        <w:rPr>
          <w:sz w:val="28"/>
          <w:szCs w:val="28"/>
        </w:rPr>
        <w:t>.</w:t>
      </w:r>
    </w:p>
    <w:p w:rsidR="00F77411" w:rsidRPr="00C81AFC" w:rsidRDefault="00F77411" w:rsidP="0042211F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C81AFC">
        <w:rPr>
          <w:b/>
          <w:sz w:val="28"/>
          <w:szCs w:val="28"/>
        </w:rPr>
        <w:t>Этап рефлексирования.</w:t>
      </w:r>
    </w:p>
    <w:p w:rsidR="00F77411" w:rsidRPr="00C81AFC" w:rsidRDefault="00F77411" w:rsidP="0042211F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C81AFC">
        <w:rPr>
          <w:rStyle w:val="c1"/>
          <w:sz w:val="28"/>
          <w:szCs w:val="28"/>
        </w:rPr>
        <w:t xml:space="preserve">-Получилось? </w:t>
      </w:r>
    </w:p>
    <w:p w:rsidR="00F77411" w:rsidRPr="00C81AFC" w:rsidRDefault="00F77411" w:rsidP="0042211F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C81AFC">
        <w:rPr>
          <w:rStyle w:val="c1"/>
          <w:sz w:val="28"/>
          <w:szCs w:val="28"/>
        </w:rPr>
        <w:t xml:space="preserve">-Вам понравилось занятие? </w:t>
      </w:r>
    </w:p>
    <w:p w:rsidR="00F77411" w:rsidRPr="00C81AFC" w:rsidRDefault="00F77411" w:rsidP="0042211F">
      <w:pPr>
        <w:pStyle w:val="c0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C81AFC">
        <w:rPr>
          <w:rStyle w:val="c6"/>
          <w:sz w:val="28"/>
          <w:szCs w:val="28"/>
        </w:rPr>
        <w:t>-Что новое, интересное сегодня вы узнали?</w:t>
      </w:r>
    </w:p>
    <w:p w:rsidR="00F77411" w:rsidRPr="00C81AFC" w:rsidRDefault="00F77411" w:rsidP="0038700D">
      <w:pPr>
        <w:ind w:right="1275"/>
        <w:rPr>
          <w:rFonts w:ascii="Times New Roman" w:hAnsi="Times New Roman"/>
          <w:b/>
          <w:sz w:val="28"/>
          <w:szCs w:val="28"/>
        </w:rPr>
      </w:pPr>
      <w:r w:rsidRPr="00C81AFC">
        <w:rPr>
          <w:rFonts w:ascii="Times New Roman" w:hAnsi="Times New Roman"/>
          <w:sz w:val="28"/>
          <w:szCs w:val="28"/>
        </w:rPr>
        <w:t>-Я для вас приготовила солнышки не простые, а говорящие. Посмотрите, одни веселые, а другие грустные. Пожалуйста, по очереди выйдите и возьмите то солнышко, которое покажет нам ваши чувства после окончания занятия.</w:t>
      </w:r>
    </w:p>
    <w:sectPr w:rsidR="00F77411" w:rsidRPr="00C81AFC" w:rsidSect="009B7765">
      <w:type w:val="continuous"/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411" w:rsidRDefault="00F77411" w:rsidP="006B47FF">
      <w:pPr>
        <w:spacing w:after="0" w:line="240" w:lineRule="auto"/>
      </w:pPr>
      <w:r>
        <w:separator/>
      </w:r>
    </w:p>
  </w:endnote>
  <w:endnote w:type="continuationSeparator" w:id="0">
    <w:p w:rsidR="00F77411" w:rsidRDefault="00F77411" w:rsidP="006B4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411" w:rsidRDefault="00F77411" w:rsidP="006B47FF">
      <w:pPr>
        <w:spacing w:after="0" w:line="240" w:lineRule="auto"/>
      </w:pPr>
      <w:r>
        <w:separator/>
      </w:r>
    </w:p>
  </w:footnote>
  <w:footnote w:type="continuationSeparator" w:id="0">
    <w:p w:rsidR="00F77411" w:rsidRDefault="00F77411" w:rsidP="006B4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10CC"/>
    <w:multiLevelType w:val="multilevel"/>
    <w:tmpl w:val="4860E8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93CD9"/>
    <w:multiLevelType w:val="hybridMultilevel"/>
    <w:tmpl w:val="463E09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E7B5A"/>
    <w:multiLevelType w:val="hybridMultilevel"/>
    <w:tmpl w:val="DFE62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81DFC"/>
    <w:multiLevelType w:val="multilevel"/>
    <w:tmpl w:val="EC12F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A33DDE"/>
    <w:multiLevelType w:val="hybridMultilevel"/>
    <w:tmpl w:val="63949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011BE"/>
    <w:multiLevelType w:val="hybridMultilevel"/>
    <w:tmpl w:val="9DA2EAEC"/>
    <w:lvl w:ilvl="0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6">
    <w:nsid w:val="570D5BBD"/>
    <w:multiLevelType w:val="hybridMultilevel"/>
    <w:tmpl w:val="4EEE7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EF6682"/>
    <w:multiLevelType w:val="hybridMultilevel"/>
    <w:tmpl w:val="A3F20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884A6B"/>
    <w:multiLevelType w:val="hybridMultilevel"/>
    <w:tmpl w:val="200CF1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704BE"/>
    <w:multiLevelType w:val="hybridMultilevel"/>
    <w:tmpl w:val="14160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BE7F15"/>
    <w:multiLevelType w:val="hybridMultilevel"/>
    <w:tmpl w:val="145C7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507579"/>
    <w:multiLevelType w:val="hybridMultilevel"/>
    <w:tmpl w:val="D3A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EA333B"/>
    <w:multiLevelType w:val="hybridMultilevel"/>
    <w:tmpl w:val="F0C676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C365C2"/>
    <w:multiLevelType w:val="hybridMultilevel"/>
    <w:tmpl w:val="522E430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7"/>
  </w:num>
  <w:num w:numId="9">
    <w:abstractNumId w:val="12"/>
  </w:num>
  <w:num w:numId="10">
    <w:abstractNumId w:val="1"/>
  </w:num>
  <w:num w:numId="11">
    <w:abstractNumId w:val="8"/>
  </w:num>
  <w:num w:numId="12">
    <w:abstractNumId w:val="0"/>
  </w:num>
  <w:num w:numId="13">
    <w:abstractNumId w:val="3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4F36"/>
    <w:rsid w:val="0002590E"/>
    <w:rsid w:val="0005428A"/>
    <w:rsid w:val="000F5684"/>
    <w:rsid w:val="00182B85"/>
    <w:rsid w:val="00183DAC"/>
    <w:rsid w:val="00187F6D"/>
    <w:rsid w:val="0019753F"/>
    <w:rsid w:val="00197570"/>
    <w:rsid w:val="001A04DD"/>
    <w:rsid w:val="001A5479"/>
    <w:rsid w:val="001D6EA7"/>
    <w:rsid w:val="001E0A33"/>
    <w:rsid w:val="001E5901"/>
    <w:rsid w:val="001F24B7"/>
    <w:rsid w:val="001F3E67"/>
    <w:rsid w:val="00202A35"/>
    <w:rsid w:val="002B687C"/>
    <w:rsid w:val="003852F3"/>
    <w:rsid w:val="0038700D"/>
    <w:rsid w:val="003966B6"/>
    <w:rsid w:val="003A57BC"/>
    <w:rsid w:val="003C42F0"/>
    <w:rsid w:val="003E5EE5"/>
    <w:rsid w:val="0042211F"/>
    <w:rsid w:val="004A4018"/>
    <w:rsid w:val="004A41BE"/>
    <w:rsid w:val="004A41F3"/>
    <w:rsid w:val="004A4D21"/>
    <w:rsid w:val="00522A73"/>
    <w:rsid w:val="005504E1"/>
    <w:rsid w:val="005637E1"/>
    <w:rsid w:val="006037B5"/>
    <w:rsid w:val="00614F36"/>
    <w:rsid w:val="00691A5C"/>
    <w:rsid w:val="006B47FF"/>
    <w:rsid w:val="006C1368"/>
    <w:rsid w:val="006C390E"/>
    <w:rsid w:val="00784E67"/>
    <w:rsid w:val="0079772C"/>
    <w:rsid w:val="007A6B39"/>
    <w:rsid w:val="007C3747"/>
    <w:rsid w:val="008B1A8D"/>
    <w:rsid w:val="008C1CDE"/>
    <w:rsid w:val="008E0B34"/>
    <w:rsid w:val="00915665"/>
    <w:rsid w:val="009B7765"/>
    <w:rsid w:val="009D461D"/>
    <w:rsid w:val="009D5EEF"/>
    <w:rsid w:val="00A34DB5"/>
    <w:rsid w:val="00A73139"/>
    <w:rsid w:val="00AA48F3"/>
    <w:rsid w:val="00AD5BA5"/>
    <w:rsid w:val="00B045F2"/>
    <w:rsid w:val="00B479B3"/>
    <w:rsid w:val="00B74D1B"/>
    <w:rsid w:val="00B8056D"/>
    <w:rsid w:val="00BD5069"/>
    <w:rsid w:val="00BE66DE"/>
    <w:rsid w:val="00C211F2"/>
    <w:rsid w:val="00C32906"/>
    <w:rsid w:val="00C81AFC"/>
    <w:rsid w:val="00C874C9"/>
    <w:rsid w:val="00CB0DE5"/>
    <w:rsid w:val="00CD66A8"/>
    <w:rsid w:val="00D42BFA"/>
    <w:rsid w:val="00D70AA5"/>
    <w:rsid w:val="00D76D67"/>
    <w:rsid w:val="00DF7A5D"/>
    <w:rsid w:val="00E160D9"/>
    <w:rsid w:val="00E36382"/>
    <w:rsid w:val="00E75514"/>
    <w:rsid w:val="00E90B29"/>
    <w:rsid w:val="00E920EA"/>
    <w:rsid w:val="00E937A4"/>
    <w:rsid w:val="00E97089"/>
    <w:rsid w:val="00F24BBA"/>
    <w:rsid w:val="00F35F5C"/>
    <w:rsid w:val="00F77411"/>
    <w:rsid w:val="00FC66D2"/>
    <w:rsid w:val="00FD5885"/>
    <w:rsid w:val="00FE4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F36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C13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C1368"/>
    <w:pPr>
      <w:ind w:left="720"/>
      <w:contextualSpacing/>
    </w:pPr>
  </w:style>
  <w:style w:type="character" w:customStyle="1" w:styleId="c3">
    <w:name w:val="c3"/>
    <w:basedOn w:val="DefaultParagraphFont"/>
    <w:uiPriority w:val="99"/>
    <w:rsid w:val="00B045F2"/>
    <w:rPr>
      <w:rFonts w:cs="Times New Roman"/>
    </w:rPr>
  </w:style>
  <w:style w:type="paragraph" w:styleId="NormalWeb">
    <w:name w:val="Normal (Web)"/>
    <w:basedOn w:val="Normal"/>
    <w:uiPriority w:val="99"/>
    <w:rsid w:val="00202A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DefaultParagraphFont"/>
    <w:uiPriority w:val="99"/>
    <w:rsid w:val="00202A35"/>
    <w:rPr>
      <w:rFonts w:cs="Times New Roman"/>
    </w:rPr>
  </w:style>
  <w:style w:type="paragraph" w:customStyle="1" w:styleId="c0">
    <w:name w:val="c0"/>
    <w:basedOn w:val="Normal"/>
    <w:uiPriority w:val="99"/>
    <w:rsid w:val="00202A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202A35"/>
    <w:rPr>
      <w:rFonts w:cs="Times New Roman"/>
    </w:rPr>
  </w:style>
  <w:style w:type="character" w:customStyle="1" w:styleId="c6">
    <w:name w:val="c6"/>
    <w:basedOn w:val="DefaultParagraphFont"/>
    <w:uiPriority w:val="99"/>
    <w:rsid w:val="00202A3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02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2A35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6B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47FF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6B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47FF"/>
    <w:rPr>
      <w:rFonts w:ascii="Calibri" w:hAnsi="Calibri" w:cs="Times New Roman"/>
      <w:lang w:eastAsia="ru-RU"/>
    </w:rPr>
  </w:style>
  <w:style w:type="paragraph" w:styleId="NoSpacing">
    <w:name w:val="No Spacing"/>
    <w:uiPriority w:val="99"/>
    <w:qFormat/>
    <w:rsid w:val="005637E1"/>
    <w:pPr>
      <w:suppressAutoHyphens/>
    </w:pPr>
    <w:rPr>
      <w:lang w:eastAsia="ar-SA"/>
    </w:rPr>
  </w:style>
  <w:style w:type="character" w:customStyle="1" w:styleId="61">
    <w:name w:val="Основной текст (61)_"/>
    <w:basedOn w:val="DefaultParagraphFont"/>
    <w:link w:val="610"/>
    <w:uiPriority w:val="99"/>
    <w:locked/>
    <w:rsid w:val="006C390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Normal"/>
    <w:link w:val="61"/>
    <w:uiPriority w:val="99"/>
    <w:rsid w:val="006C390E"/>
    <w:pPr>
      <w:shd w:val="clear" w:color="auto" w:fill="FFFFFF"/>
      <w:spacing w:after="0" w:line="240" w:lineRule="atLeast"/>
    </w:pPr>
    <w:rPr>
      <w:rFonts w:ascii="Times New Roman" w:hAnsi="Times New Roman"/>
      <w:sz w:val="23"/>
      <w:szCs w:val="23"/>
      <w:lang w:eastAsia="en-US"/>
    </w:rPr>
  </w:style>
  <w:style w:type="character" w:styleId="Strong">
    <w:name w:val="Strong"/>
    <w:basedOn w:val="DefaultParagraphFont"/>
    <w:uiPriority w:val="99"/>
    <w:qFormat/>
    <w:rsid w:val="004A4D21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1E590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40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5</Pages>
  <Words>1209</Words>
  <Characters>6892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DNA7 X86</cp:lastModifiedBy>
  <cp:revision>9</cp:revision>
  <cp:lastPrinted>2013-06-02T15:17:00Z</cp:lastPrinted>
  <dcterms:created xsi:type="dcterms:W3CDTF">2013-05-22T14:41:00Z</dcterms:created>
  <dcterms:modified xsi:type="dcterms:W3CDTF">2024-10-03T15:57:00Z</dcterms:modified>
</cp:coreProperties>
</file>