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 Венгеровский детский сад №2 </w:t>
      </w: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301CA0" w:rsidRDefault="005927C5" w:rsidP="00F730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игры  «По тропе ПДД</w:t>
      </w:r>
      <w:r w:rsidRPr="00301CA0">
        <w:rPr>
          <w:rFonts w:ascii="Times New Roman" w:hAnsi="Times New Roman"/>
          <w:b/>
          <w:sz w:val="28"/>
          <w:szCs w:val="28"/>
        </w:rPr>
        <w:t xml:space="preserve">» </w:t>
      </w:r>
    </w:p>
    <w:p w:rsidR="005927C5" w:rsidRPr="00301CA0" w:rsidRDefault="005927C5" w:rsidP="0065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954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1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Воспитатель: </w:t>
      </w:r>
      <w:r w:rsidRPr="00233124">
        <w:rPr>
          <w:rFonts w:ascii="Times New Roman" w:hAnsi="Times New Roman"/>
          <w:sz w:val="28"/>
          <w:szCs w:val="28"/>
        </w:rPr>
        <w:t>Суховеева Ирина Викторовна</w:t>
      </w: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Default="005927C5" w:rsidP="00650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CF0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Pr="00233124" w:rsidRDefault="005927C5" w:rsidP="00CF0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23312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33124">
        <w:rPr>
          <w:rFonts w:ascii="Times New Roman" w:hAnsi="Times New Roman"/>
          <w:sz w:val="28"/>
          <w:szCs w:val="28"/>
        </w:rPr>
        <w:t>.</w:t>
      </w:r>
    </w:p>
    <w:p w:rsidR="005927C5" w:rsidRPr="00301CA0" w:rsidRDefault="005927C5" w:rsidP="00CF02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Сценарий игры  «По тропе ПДД</w:t>
      </w:r>
      <w:r w:rsidRPr="00301CA0">
        <w:rPr>
          <w:rFonts w:ascii="Times New Roman" w:hAnsi="Times New Roman"/>
          <w:b/>
          <w:sz w:val="28"/>
          <w:szCs w:val="28"/>
        </w:rPr>
        <w:t xml:space="preserve">» </w:t>
      </w:r>
    </w:p>
    <w:p w:rsidR="005927C5" w:rsidRPr="00A12B13" w:rsidRDefault="005927C5" w:rsidP="00CF0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Pr="00CF02EA" w:rsidRDefault="005927C5" w:rsidP="00CF02EA">
      <w:pPr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2EA">
        <w:rPr>
          <w:rFonts w:ascii="Times New Roman" w:hAnsi="Times New Roman"/>
          <w:b/>
          <w:sz w:val="28"/>
          <w:szCs w:val="28"/>
        </w:rPr>
        <w:t>Цель:</w:t>
      </w:r>
      <w:r w:rsidRPr="00A12B13">
        <w:rPr>
          <w:rFonts w:ascii="Times New Roman" w:hAnsi="Times New Roman"/>
          <w:sz w:val="28"/>
          <w:szCs w:val="28"/>
        </w:rPr>
        <w:t xml:space="preserve">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показать родителям формы работы с детьми по изучению ПДД.</w:t>
      </w:r>
    </w:p>
    <w:p w:rsidR="005927C5" w:rsidRPr="00CF02EA" w:rsidRDefault="005927C5" w:rsidP="00CF02EA">
      <w:pPr>
        <w:spacing w:after="0" w:line="240" w:lineRule="auto"/>
        <w:ind w:firstLine="770"/>
        <w:rPr>
          <w:rFonts w:ascii="Times New Roman" w:hAnsi="Times New Roman"/>
          <w:b/>
          <w:sz w:val="28"/>
          <w:szCs w:val="28"/>
        </w:rPr>
      </w:pPr>
      <w:r w:rsidRPr="00CF02E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927C5" w:rsidRDefault="005927C5" w:rsidP="00CF02EA">
      <w:pPr>
        <w:spacing w:after="0" w:line="240" w:lineRule="auto"/>
        <w:ind w:firstLine="771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>- закреплять знания  о правилах дорожного движения, дорожных знаках;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927C5" w:rsidRPr="00A12B13" w:rsidRDefault="005927C5" w:rsidP="00CF02EA">
      <w:pPr>
        <w:spacing w:after="0" w:line="240" w:lineRule="auto"/>
        <w:ind w:firstLine="771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- формировать у дошкольников навыки правильного поведения на </w:t>
      </w:r>
    </w:p>
    <w:p w:rsidR="005927C5" w:rsidRPr="00CF02EA" w:rsidRDefault="005927C5" w:rsidP="00CF02EA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 xml:space="preserve"> дороге и улице;</w:t>
      </w:r>
    </w:p>
    <w:p w:rsidR="005927C5" w:rsidRDefault="005927C5" w:rsidP="00CF02EA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A12B13">
        <w:rPr>
          <w:rFonts w:ascii="Times New Roman" w:hAnsi="Times New Roman"/>
          <w:sz w:val="28"/>
          <w:szCs w:val="28"/>
        </w:rPr>
        <w:t>- воспитыват</w:t>
      </w:r>
      <w:r>
        <w:rPr>
          <w:rFonts w:ascii="Times New Roman" w:hAnsi="Times New Roman"/>
          <w:sz w:val="28"/>
          <w:szCs w:val="28"/>
        </w:rPr>
        <w:t>ь  внимание,  сосредоточенность у детей.</w:t>
      </w:r>
    </w:p>
    <w:p w:rsidR="005927C5" w:rsidRPr="0096635D" w:rsidRDefault="005927C5" w:rsidP="0096635D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F663F7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 xml:space="preserve">. </w:t>
      </w:r>
      <w:r w:rsidRPr="00DE5D2F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Приоритетной задачей нашего общества является обеспечение безопасности дет</w:t>
      </w: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ей </w:t>
      </w:r>
      <w:r w:rsidRPr="00DE5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а дорогах.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детском саду </w:t>
      </w:r>
      <w:r w:rsidRPr="00DE5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Pr="00DE5D2F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накомить детей</w:t>
      </w:r>
      <w:r w:rsidRPr="00DE5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правилами дорожного движения, формировать у них навыки правильног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поведения на дороге.</w:t>
      </w:r>
    </w:p>
    <w:p w:rsidR="005927C5" w:rsidRPr="00345F4B" w:rsidRDefault="005927C5" w:rsidP="00345F4B">
      <w:pPr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96635D">
        <w:rPr>
          <w:rFonts w:ascii="Times New Roman" w:hAnsi="Times New Roman"/>
          <w:b/>
          <w:bCs/>
          <w:color w:val="000000"/>
          <w:sz w:val="28"/>
          <w:szCs w:val="28"/>
        </w:rPr>
        <w:t>Новиз</w:t>
      </w:r>
      <w:r w:rsidRPr="009663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 w:rsidRPr="0096635D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345F4B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Детс</w:t>
      </w:r>
      <w:r w:rsidRPr="00345F4B">
        <w:rPr>
          <w:rFonts w:ascii="Times New Roman" w:hAnsi="Times New Roman"/>
          <w:color w:val="000000"/>
          <w:sz w:val="28"/>
          <w:szCs w:val="28"/>
        </w:rPr>
        <w:t>к</w:t>
      </w:r>
      <w:r w:rsidRPr="00345F4B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о-родительс</w:t>
      </w:r>
      <w:r w:rsidRPr="00345F4B">
        <w:rPr>
          <w:rFonts w:ascii="Times New Roman" w:hAnsi="Times New Roman"/>
          <w:color w:val="000000"/>
          <w:sz w:val="28"/>
          <w:szCs w:val="28"/>
        </w:rPr>
        <w:t>к</w:t>
      </w:r>
      <w:r w:rsidRPr="00345F4B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ое занятие интегрированного характера, включающее  </w:t>
      </w: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Pr="00345F4B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разные формы работы с детьми по изучению  ПДД.</w:t>
      </w:r>
    </w:p>
    <w:p w:rsidR="005927C5" w:rsidRPr="00A12B13" w:rsidRDefault="005927C5" w:rsidP="00CF02EA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sz w:val="28"/>
          <w:szCs w:val="28"/>
        </w:rPr>
        <w:t>Участники</w:t>
      </w: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и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</w:t>
      </w:r>
    </w:p>
    <w:p w:rsidR="005927C5" w:rsidRDefault="005927C5" w:rsidP="00CF02EA">
      <w:pPr>
        <w:spacing w:after="0"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Материалы и оборудования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196132">
        <w:rPr>
          <w:rFonts w:ascii="Times New Roman" w:hAnsi="Times New Roman"/>
          <w:color w:val="000000"/>
          <w:sz w:val="28"/>
          <w:szCs w:val="28"/>
        </w:rPr>
        <w:t>к</w:t>
      </w:r>
      <w:r w:rsidRPr="001961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нига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ПДД,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интеракт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ивная доска,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разрезанные картинки дорожных знаков,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цветные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</w:t>
      </w:r>
      <w:bookmarkEnd w:id="0"/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 – сигналы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светофора,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макет дороги,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детские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автомобили, дорожные знаки и светофор.</w:t>
      </w:r>
    </w:p>
    <w:p w:rsidR="005927C5" w:rsidRPr="00A12B13" w:rsidRDefault="005927C5" w:rsidP="00CF02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7C5" w:rsidRPr="00A12B13" w:rsidRDefault="005927C5" w:rsidP="00CF02EA">
      <w:pPr>
        <w:shd w:val="clear" w:color="auto" w:fill="FFFFFF"/>
        <w:spacing w:after="150" w:line="24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Ход игры</w:t>
      </w:r>
    </w:p>
    <w:p w:rsidR="005927C5" w:rsidRDefault="005927C5" w:rsidP="00CF02EA">
      <w:pPr>
        <w:shd w:val="clear" w:color="auto" w:fill="FFFFFF"/>
        <w:spacing w:after="150" w:line="24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</w:p>
    <w:p w:rsidR="005927C5" w:rsidRPr="00CF02EA" w:rsidRDefault="005927C5" w:rsidP="00CF02EA">
      <w:pPr>
        <w:shd w:val="clear" w:color="auto" w:fill="FFFFFF"/>
        <w:spacing w:after="150" w:line="240" w:lineRule="auto"/>
        <w:ind w:firstLine="7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Здравствуйте, уважаемые участники! Все дети очень любят играть. А играть вместе с родителями особенно интересно. Сегодня мы поиграем все вместе.</w:t>
      </w:r>
    </w:p>
    <w:p w:rsidR="005927C5" w:rsidRPr="00A12B13" w:rsidRDefault="005927C5" w:rsidP="00CF02EA">
      <w:pPr>
        <w:shd w:val="clear" w:color="auto" w:fill="FFFFFF"/>
        <w:spacing w:after="150" w:line="240" w:lineRule="auto"/>
        <w:ind w:firstLine="771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Вступительная часть.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8"/>
          <w:szCs w:val="28"/>
        </w:rPr>
      </w:pPr>
      <w:r w:rsidRPr="00A12B13">
        <w:rPr>
          <w:rFonts w:ascii="Times New Roman" w:hAnsi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/>
          <w:bCs/>
          <w:sz w:val="28"/>
          <w:szCs w:val="28"/>
        </w:rPr>
        <w:t xml:space="preserve">  Я</w:t>
      </w:r>
      <w:r w:rsidRPr="00A12B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приглашаю вас  пройти по тропе ПДД. В пути мы будем совершать оста</w:t>
      </w:r>
      <w:r w:rsidRPr="00A12B13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12B13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и,  выпол</w:t>
      </w:r>
      <w:r w:rsidRPr="00A12B13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ять задания, играть.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8"/>
          <w:szCs w:val="28"/>
        </w:rPr>
      </w:pPr>
    </w:p>
    <w:p w:rsidR="005927C5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83B">
        <w:rPr>
          <w:rFonts w:ascii="Times New Roman" w:hAnsi="Times New Roman"/>
          <w:b/>
          <w:bCs/>
          <w:sz w:val="28"/>
          <w:szCs w:val="28"/>
        </w:rPr>
        <w:t>Основная  часть</w:t>
      </w:r>
    </w:p>
    <w:p w:rsidR="005927C5" w:rsidRPr="00CF02EA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7C5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остано</w:t>
      </w:r>
      <w:r w:rsidRPr="005F7F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«Правильно или</w:t>
      </w:r>
      <w:r w:rsidRPr="00E672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еправильно</w:t>
      </w: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(интерактивная игра)</w:t>
      </w:r>
      <w:r w:rsidRPr="00A12B1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экране появляются </w:t>
      </w:r>
      <w:r w:rsidRPr="00A12B13">
        <w:rPr>
          <w:rFonts w:ascii="Times New Roman" w:hAnsi="Times New Roman"/>
          <w:bCs/>
          <w:color w:val="000000"/>
          <w:sz w:val="28"/>
          <w:szCs w:val="28"/>
        </w:rPr>
        <w:t xml:space="preserve"> картинки с </w:t>
      </w:r>
      <w:r>
        <w:rPr>
          <w:rFonts w:ascii="Times New Roman" w:hAnsi="Times New Roman"/>
          <w:bCs/>
          <w:color w:val="000000"/>
          <w:sz w:val="28"/>
          <w:szCs w:val="28"/>
        </w:rPr>
        <w:t>изображением ситуаций по ПДД: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бенок едет в машине на перед</w:t>
      </w:r>
      <w:r w:rsidRPr="00A12B13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 сиде</w:t>
      </w:r>
      <w:r w:rsidRPr="00A12B13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ье.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Девочка едет на велосипеде по пешеходному переходу.</w:t>
      </w:r>
    </w:p>
    <w:p w:rsidR="005927C5" w:rsidRPr="00FB6E60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Мальчик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едет на велосипеде и разговаривает по телефону.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с дочкой переходят дорогу не на пешеходном переходе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На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езжей части дороги играют дети.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Люди ночью переходят дорогу  по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пешеходном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переходу  без световозвращающих элементов.</w:t>
      </w:r>
    </w:p>
    <w:p w:rsidR="005927C5" w:rsidRPr="00CF02EA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После обсуждения </w:t>
      </w:r>
      <w:r w:rsidRPr="00376A5A">
        <w:rPr>
          <w:rFonts w:ascii="Times New Roman" w:hAnsi="Times New Roman"/>
          <w:bCs/>
          <w:i/>
          <w:color w:val="000000"/>
          <w:sz w:val="28"/>
          <w:szCs w:val="28"/>
        </w:rPr>
        <w:t>неправильно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й </w:t>
      </w: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ситуации на экран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е появляется изображение </w:t>
      </w:r>
      <w:r w:rsidRPr="00376A5A">
        <w:rPr>
          <w:rFonts w:ascii="Times New Roman" w:hAnsi="Times New Roman"/>
          <w:bCs/>
          <w:i/>
          <w:color w:val="000000"/>
          <w:sz w:val="28"/>
          <w:szCs w:val="28"/>
        </w:rPr>
        <w:t>правильной</w:t>
      </w:r>
      <w:r w:rsidRPr="00376A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ситуации.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> Молодцы! Вы отлично  справились с первым заданием, можно двигаться дальше.</w:t>
      </w:r>
    </w:p>
    <w:p w:rsidR="005927C5" w:rsidRPr="005F7F5A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остано</w:t>
      </w:r>
      <w:r w:rsidRPr="005F7F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 «Дорожные з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наки».</w:t>
      </w:r>
    </w:p>
    <w:p w:rsidR="005927C5" w:rsidRPr="00E6721C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В большом конв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ерте лежат разрезанные картинки </w:t>
      </w:r>
      <w:r w:rsidRPr="00E6721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дорожных </w:t>
      </w:r>
      <w:r w:rsidRPr="00E6721C">
        <w:rPr>
          <w:rFonts w:ascii="Times New Roman" w:hAnsi="Times New Roman"/>
          <w:bCs/>
          <w:i/>
          <w:color w:val="000000"/>
          <w:sz w:val="28"/>
          <w:szCs w:val="28"/>
        </w:rPr>
        <w:t>знак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ов.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игроков: собрать пазлы, на которых изображены дорожные знаки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рассказать,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называется знак, что обозначает.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Участники выполняют задание.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5927C5" w:rsidRPr="00CF02EA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3 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остано</w:t>
      </w:r>
      <w:r w:rsidRPr="005F7F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ка</w:t>
      </w:r>
      <w:r w:rsidRPr="00A12B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«Светофор»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 показывает светофор. Что вы знаете о сигналах светофора?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означают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 Расскажите.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я приглашаю всех поиграть. Если загорится зелёный сигнал – идем, красный – стоим на месте, желтый – ждем, хлопаем в ладоши.</w:t>
      </w:r>
    </w:p>
    <w:p w:rsidR="005927C5" w:rsidRPr="00CF02EA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П</w:t>
      </w:r>
      <w:r w:rsidRPr="005F7F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роводится игра </w:t>
      </w:r>
      <w:r w:rsidRPr="005F7F5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«Светофор»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5927C5" w:rsidRPr="00954F3A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Молодцы!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Идем дальше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следующую </w:t>
      </w:r>
      <w:r w:rsidRPr="00954F3A">
        <w:rPr>
          <w:rFonts w:ascii="Times New Roman" w:hAnsi="Times New Roman"/>
          <w:bCs/>
          <w:color w:val="000000"/>
          <w:sz w:val="28"/>
          <w:szCs w:val="28"/>
        </w:rPr>
        <w:t>остано</w:t>
      </w:r>
      <w:r w:rsidRPr="00954F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54F3A">
        <w:rPr>
          <w:rFonts w:ascii="Times New Roman" w:hAnsi="Times New Roman"/>
          <w:bCs/>
          <w:color w:val="000000"/>
          <w:sz w:val="28"/>
          <w:szCs w:val="28"/>
        </w:rPr>
        <w:t>ку.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5927C5" w:rsidRPr="004A5389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53A3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остано</w:t>
      </w:r>
      <w:r w:rsidRPr="005F7F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«Дорога</w:t>
      </w:r>
      <w:r w:rsidRPr="00A12B1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F7F5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полу </w:t>
      </w:r>
      <w:r w:rsidRPr="00A12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макет дороги со светофором, пешеходным переходом, дорожными знаками и автомобилями.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Задания и вопросы: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Какая часть улицы предназначена для транспорта? </w:t>
      </w:r>
      <w:r w:rsidRPr="00A12B1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(проезжая часть).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iCs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>- Что такое «зебра»? </w:t>
      </w:r>
      <w:r w:rsidRPr="00A12B13">
        <w:rPr>
          <w:rFonts w:ascii="Times New Roman" w:hAnsi="Times New Roman"/>
          <w:i/>
          <w:iCs/>
          <w:color w:val="000000"/>
          <w:sz w:val="28"/>
          <w:szCs w:val="28"/>
        </w:rPr>
        <w:t xml:space="preserve">(так называют изображение полос на дороге, которые обозначают пешеходный переход). </w:t>
      </w:r>
      <w:r w:rsidRPr="00A12B13">
        <w:rPr>
          <w:rFonts w:ascii="Times New Roman" w:hAnsi="Times New Roman"/>
          <w:iCs/>
          <w:color w:val="000000"/>
          <w:sz w:val="28"/>
          <w:szCs w:val="28"/>
        </w:rPr>
        <w:t>Покажите!</w:t>
      </w:r>
    </w:p>
    <w:p w:rsidR="005927C5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color w:val="000000"/>
          <w:sz w:val="28"/>
          <w:szCs w:val="28"/>
        </w:rPr>
        <w:t xml:space="preserve">- Где пешеходы должны переходить дорогу?   Как? </w:t>
      </w:r>
      <w:r>
        <w:rPr>
          <w:rFonts w:ascii="Times New Roman" w:hAnsi="Times New Roman"/>
          <w:color w:val="000000"/>
          <w:sz w:val="28"/>
          <w:szCs w:val="28"/>
        </w:rPr>
        <w:t>Покажите!</w:t>
      </w:r>
    </w:p>
    <w:p w:rsidR="005927C5" w:rsidRPr="00C509AC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509AC">
        <w:rPr>
          <w:rFonts w:ascii="Times New Roman" w:hAnsi="Times New Roman"/>
          <w:i/>
          <w:color w:val="000000"/>
          <w:sz w:val="28"/>
          <w:szCs w:val="28"/>
        </w:rPr>
        <w:t>Участ</w:t>
      </w:r>
      <w:r w:rsidRPr="00C509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</w:t>
      </w:r>
      <w:r w:rsidRPr="00C509AC">
        <w:rPr>
          <w:rFonts w:ascii="Times New Roman" w:hAnsi="Times New Roman"/>
          <w:i/>
          <w:color w:val="000000"/>
          <w:sz w:val="28"/>
          <w:szCs w:val="28"/>
        </w:rPr>
        <w:t>ик</w:t>
      </w:r>
      <w:r w:rsidRPr="00C509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</w:t>
      </w:r>
      <w:r w:rsidRPr="00C509AC">
        <w:rPr>
          <w:rFonts w:ascii="Times New Roman" w:hAnsi="Times New Roman"/>
          <w:i/>
          <w:color w:val="000000"/>
          <w:sz w:val="28"/>
          <w:szCs w:val="28"/>
        </w:rPr>
        <w:t xml:space="preserve"> переходят дорогу по пешеходному переходу.</w:t>
      </w:r>
    </w:p>
    <w:p w:rsidR="005927C5" w:rsidRPr="00A12B13" w:rsidRDefault="005927C5" w:rsidP="00CF02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927C5" w:rsidRPr="00A12B13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Игра</w:t>
      </w:r>
      <w:r w:rsidRPr="00A12B13">
        <w:rPr>
          <w:rFonts w:ascii="Times New Roman" w:hAnsi="Times New Roman"/>
          <w:b/>
          <w:iCs/>
          <w:color w:val="000000"/>
          <w:sz w:val="28"/>
          <w:szCs w:val="28"/>
        </w:rPr>
        <w:t xml:space="preserve"> «Водители и пешеходы»</w:t>
      </w:r>
    </w:p>
    <w:p w:rsidR="005927C5" w:rsidRPr="004A5389" w:rsidRDefault="005927C5" w:rsidP="00CF02EA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iCs/>
          <w:color w:val="000000"/>
          <w:sz w:val="28"/>
          <w:szCs w:val="28"/>
        </w:rPr>
      </w:pPr>
      <w:r w:rsidRPr="00A12B13">
        <w:rPr>
          <w:rFonts w:ascii="Times New Roman" w:hAnsi="Times New Roman"/>
          <w:iCs/>
          <w:color w:val="000000"/>
          <w:sz w:val="28"/>
          <w:szCs w:val="28"/>
        </w:rPr>
        <w:t>(дети – пешеходы, родители – водители, а затем меняются ролями)</w:t>
      </w:r>
    </w:p>
    <w:p w:rsidR="005927C5" w:rsidRDefault="005927C5" w:rsidP="00CF02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  Мы с вами прошли весь путь </w:t>
      </w:r>
      <w:r>
        <w:rPr>
          <w:rFonts w:ascii="Times New Roman" w:hAnsi="Times New Roman"/>
          <w:color w:val="000000"/>
          <w:sz w:val="28"/>
          <w:szCs w:val="28"/>
        </w:rPr>
        <w:t xml:space="preserve">по тропе ПДД,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выполнили все задания н</w:t>
      </w:r>
      <w:r>
        <w:rPr>
          <w:rFonts w:ascii="Times New Roman" w:hAnsi="Times New Roman"/>
          <w:color w:val="000000"/>
          <w:sz w:val="28"/>
          <w:szCs w:val="28"/>
        </w:rPr>
        <w:t>а останов</w:t>
      </w:r>
      <w:r w:rsidRPr="00A12B1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ах. 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27C5" w:rsidRDefault="005927C5" w:rsidP="00CF02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927C5" w:rsidRDefault="005927C5" w:rsidP="00CF02EA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54F3A">
        <w:rPr>
          <w:rFonts w:ascii="Times New Roman" w:hAnsi="Times New Roman"/>
          <w:b/>
          <w:color w:val="333333"/>
          <w:sz w:val="28"/>
          <w:szCs w:val="28"/>
        </w:rPr>
        <w:t>5</w:t>
      </w:r>
      <w:r w:rsidRPr="00954F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стано</w:t>
      </w:r>
      <w:r w:rsidRPr="005F7F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</w:rPr>
        <w:t>ка</w:t>
      </w:r>
      <w:r w:rsidRPr="00C509A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5F7F5A">
        <w:rPr>
          <w:rFonts w:ascii="Times New Roman" w:hAnsi="Times New Roman"/>
          <w:b/>
          <w:color w:val="000000"/>
          <w:sz w:val="28"/>
          <w:szCs w:val="28"/>
        </w:rPr>
        <w:t>Кн</w:t>
      </w:r>
      <w:r w:rsidRPr="005F7F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ига»</w:t>
      </w:r>
    </w:p>
    <w:p w:rsidR="005927C5" w:rsidRPr="00196132" w:rsidRDefault="005927C5" w:rsidP="00CF02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153A3E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53A3E">
        <w:rPr>
          <w:rFonts w:ascii="Times New Roman" w:hAnsi="Times New Roman"/>
          <w:bCs/>
          <w:sz w:val="28"/>
          <w:szCs w:val="28"/>
        </w:rPr>
        <w:t>Отгадайте загадку:</w:t>
      </w:r>
    </w:p>
    <w:p w:rsidR="005927C5" w:rsidRDefault="005927C5" w:rsidP="00CF02EA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153A3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Склеена, сшита,</w:t>
      </w:r>
      <w:r w:rsidRPr="00153A3E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</w:t>
      </w:r>
      <w:r w:rsidRPr="00153A3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Без дверей, а закрыта.</w:t>
      </w:r>
      <w:r w:rsidRPr="00153A3E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</w:t>
      </w:r>
      <w:r w:rsidRPr="00153A3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Кто её открывает –</w:t>
      </w:r>
      <w:r w:rsidRPr="00153A3E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</w:t>
      </w:r>
      <w:r w:rsidRPr="00153A3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Многое знает.</w:t>
      </w:r>
    </w:p>
    <w:p w:rsidR="005927C5" w:rsidRPr="00954F3A" w:rsidRDefault="005927C5" w:rsidP="00CF02E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54F3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</w:t>
      </w:r>
      <w:r w:rsidRPr="00954F3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</w:t>
      </w:r>
      <w:r w:rsidRPr="00954F3A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954F3A">
        <w:rPr>
          <w:rFonts w:ascii="Times New Roman" w:hAnsi="Times New Roman"/>
          <w:color w:val="000000"/>
          <w:sz w:val="28"/>
          <w:szCs w:val="28"/>
        </w:rPr>
        <w:t>Кн</w:t>
      </w:r>
      <w:r w:rsidRPr="00954F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ига</w:t>
      </w:r>
      <w:r w:rsidRPr="00954F3A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5927C5" w:rsidRPr="00FB6E60" w:rsidRDefault="005927C5" w:rsidP="00CF02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53A3E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/>
          <w:bCs/>
          <w:sz w:val="28"/>
          <w:szCs w:val="28"/>
        </w:rPr>
        <w:t xml:space="preserve">Правильно, это </w:t>
      </w:r>
      <w:r w:rsidRPr="00196132">
        <w:rPr>
          <w:rFonts w:ascii="Times New Roman" w:hAnsi="Times New Roman"/>
          <w:color w:val="000000"/>
          <w:sz w:val="28"/>
          <w:szCs w:val="28"/>
        </w:rPr>
        <w:t>к</w:t>
      </w:r>
      <w:r w:rsidRPr="001961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нига.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96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это </w:t>
      </w:r>
      <w:r w:rsidRPr="00A1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196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обыч</w:t>
      </w:r>
      <w:r w:rsidRPr="00153A3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н</w:t>
      </w:r>
      <w:r w:rsidRPr="001961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196132">
        <w:rPr>
          <w:rFonts w:ascii="Times New Roman" w:hAnsi="Times New Roman"/>
          <w:color w:val="000000"/>
          <w:sz w:val="28"/>
          <w:szCs w:val="28"/>
        </w:rPr>
        <w:t>к</w:t>
      </w:r>
      <w:r w:rsidRPr="001961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нига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Это</w:t>
      </w:r>
      <w:r w:rsidRPr="00954F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32">
        <w:rPr>
          <w:rFonts w:ascii="Times New Roman" w:hAnsi="Times New Roman"/>
          <w:color w:val="000000"/>
          <w:sz w:val="28"/>
          <w:szCs w:val="28"/>
        </w:rPr>
        <w:t>к</w:t>
      </w:r>
      <w:r w:rsidRPr="001961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нига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 ПДД.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7C5" w:rsidRDefault="005927C5" w:rsidP="00CF02E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12B13">
        <w:rPr>
          <w:rFonts w:ascii="Times New Roman" w:hAnsi="Times New Roman"/>
          <w:i/>
          <w:color w:val="000000"/>
          <w:sz w:val="28"/>
          <w:szCs w:val="28"/>
        </w:rPr>
        <w:t>Все участники рассматривают книгу</w:t>
      </w:r>
    </w:p>
    <w:p w:rsidR="005927C5" w:rsidRDefault="005927C5" w:rsidP="00CF02E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927C5" w:rsidRPr="00775038" w:rsidRDefault="005927C5" w:rsidP="007750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Заключительная часть</w:t>
      </w:r>
    </w:p>
    <w:p w:rsidR="005927C5" w:rsidRPr="00A12B13" w:rsidRDefault="005927C5" w:rsidP="00CF02EA">
      <w:pPr>
        <w:shd w:val="clear" w:color="auto" w:fill="FFFFFF"/>
        <w:spacing w:after="15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12B13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 w:rsidRPr="00A12B13">
        <w:rPr>
          <w:rFonts w:ascii="Times New Roman" w:hAnsi="Times New Roman"/>
          <w:color w:val="000000"/>
          <w:sz w:val="28"/>
          <w:szCs w:val="28"/>
        </w:rPr>
        <w:t> Эту книгу мы забер</w:t>
      </w:r>
      <w:r>
        <w:rPr>
          <w:rFonts w:ascii="Times New Roman" w:hAnsi="Times New Roman"/>
          <w:color w:val="000000"/>
          <w:sz w:val="28"/>
          <w:szCs w:val="28"/>
        </w:rPr>
        <w:t xml:space="preserve">ем в группу и будем  изучать по </w:t>
      </w:r>
      <w:r w:rsidRPr="001961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ей ПДД.</w:t>
      </w:r>
      <w:r w:rsidRPr="00CF02E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Родителям раздать буклеты «Фли</w:t>
      </w:r>
      <w:r w:rsidRPr="00A12B1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еры. Световозвращающие элементы</w:t>
      </w:r>
      <w:r w:rsidRPr="00A12B13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CF0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2B13">
        <w:rPr>
          <w:rFonts w:ascii="Times New Roman" w:hAnsi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A12B13">
        <w:rPr>
          <w:rFonts w:ascii="Times New Roman" w:hAnsi="Times New Roman"/>
          <w:color w:val="000000"/>
          <w:sz w:val="28"/>
          <w:szCs w:val="28"/>
        </w:rPr>
        <w:t xml:space="preserve">ольшое спасибо </w:t>
      </w:r>
      <w:r>
        <w:rPr>
          <w:rFonts w:ascii="Times New Roman" w:hAnsi="Times New Roman"/>
          <w:color w:val="000000"/>
          <w:sz w:val="28"/>
          <w:szCs w:val="28"/>
        </w:rPr>
        <w:t xml:space="preserve">всем </w:t>
      </w:r>
      <w:r w:rsidRPr="00A12B13">
        <w:rPr>
          <w:rFonts w:ascii="Times New Roman" w:hAnsi="Times New Roman"/>
          <w:color w:val="000000"/>
          <w:sz w:val="28"/>
          <w:szCs w:val="28"/>
        </w:rPr>
        <w:t>за участие! Молодцы!</w:t>
      </w:r>
    </w:p>
    <w:sectPr w:rsidR="005927C5" w:rsidRPr="00A12B13" w:rsidSect="001F5F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42F5"/>
    <w:multiLevelType w:val="multilevel"/>
    <w:tmpl w:val="10E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E0"/>
    <w:rsid w:val="0003253C"/>
    <w:rsid w:val="00062D7E"/>
    <w:rsid w:val="000A28FA"/>
    <w:rsid w:val="000A2D51"/>
    <w:rsid w:val="000C7811"/>
    <w:rsid w:val="000D677E"/>
    <w:rsid w:val="000E44AE"/>
    <w:rsid w:val="00104AC6"/>
    <w:rsid w:val="00105A7E"/>
    <w:rsid w:val="00153A3E"/>
    <w:rsid w:val="00171082"/>
    <w:rsid w:val="001927FE"/>
    <w:rsid w:val="00196132"/>
    <w:rsid w:val="001A65AA"/>
    <w:rsid w:val="001C38D9"/>
    <w:rsid w:val="001D07BD"/>
    <w:rsid w:val="001D2CEA"/>
    <w:rsid w:val="001D77AB"/>
    <w:rsid w:val="001E569E"/>
    <w:rsid w:val="001F5FB7"/>
    <w:rsid w:val="0021116D"/>
    <w:rsid w:val="00233124"/>
    <w:rsid w:val="00235B73"/>
    <w:rsid w:val="00257DFE"/>
    <w:rsid w:val="0027010A"/>
    <w:rsid w:val="0027099E"/>
    <w:rsid w:val="002952B5"/>
    <w:rsid w:val="002F1A4C"/>
    <w:rsid w:val="00301CA0"/>
    <w:rsid w:val="0031161D"/>
    <w:rsid w:val="00325E32"/>
    <w:rsid w:val="00327EAF"/>
    <w:rsid w:val="00345F4B"/>
    <w:rsid w:val="00376A5A"/>
    <w:rsid w:val="00391035"/>
    <w:rsid w:val="0039131B"/>
    <w:rsid w:val="003A2BB7"/>
    <w:rsid w:val="003A7B76"/>
    <w:rsid w:val="003C6D8F"/>
    <w:rsid w:val="003E0678"/>
    <w:rsid w:val="00425B4D"/>
    <w:rsid w:val="00466A80"/>
    <w:rsid w:val="004857E5"/>
    <w:rsid w:val="004974B1"/>
    <w:rsid w:val="004A0509"/>
    <w:rsid w:val="004A5389"/>
    <w:rsid w:val="004A6EA3"/>
    <w:rsid w:val="004B18E0"/>
    <w:rsid w:val="004E5413"/>
    <w:rsid w:val="004F1733"/>
    <w:rsid w:val="00562554"/>
    <w:rsid w:val="0056445D"/>
    <w:rsid w:val="00574194"/>
    <w:rsid w:val="00591D3F"/>
    <w:rsid w:val="005927C5"/>
    <w:rsid w:val="00595FB8"/>
    <w:rsid w:val="005A0FE8"/>
    <w:rsid w:val="005B5FF3"/>
    <w:rsid w:val="005E1196"/>
    <w:rsid w:val="005F6FEC"/>
    <w:rsid w:val="005F7F5A"/>
    <w:rsid w:val="00641990"/>
    <w:rsid w:val="00642529"/>
    <w:rsid w:val="00645B84"/>
    <w:rsid w:val="00650C18"/>
    <w:rsid w:val="006525D2"/>
    <w:rsid w:val="00654E23"/>
    <w:rsid w:val="00672366"/>
    <w:rsid w:val="006E5BEE"/>
    <w:rsid w:val="006E6106"/>
    <w:rsid w:val="007000AD"/>
    <w:rsid w:val="00737D95"/>
    <w:rsid w:val="00775038"/>
    <w:rsid w:val="00783925"/>
    <w:rsid w:val="007A1323"/>
    <w:rsid w:val="007F2670"/>
    <w:rsid w:val="007F6913"/>
    <w:rsid w:val="00813AE0"/>
    <w:rsid w:val="008237A6"/>
    <w:rsid w:val="0083109C"/>
    <w:rsid w:val="00850C07"/>
    <w:rsid w:val="008644E1"/>
    <w:rsid w:val="0088604B"/>
    <w:rsid w:val="008A2AA7"/>
    <w:rsid w:val="008D7E3D"/>
    <w:rsid w:val="008F5075"/>
    <w:rsid w:val="008F50A3"/>
    <w:rsid w:val="008F7697"/>
    <w:rsid w:val="00954581"/>
    <w:rsid w:val="00954F3A"/>
    <w:rsid w:val="00966037"/>
    <w:rsid w:val="0096635D"/>
    <w:rsid w:val="009F683B"/>
    <w:rsid w:val="00A12B13"/>
    <w:rsid w:val="00A27657"/>
    <w:rsid w:val="00A73E8F"/>
    <w:rsid w:val="00A7466E"/>
    <w:rsid w:val="00AB2474"/>
    <w:rsid w:val="00AB51A3"/>
    <w:rsid w:val="00AB5DEA"/>
    <w:rsid w:val="00AF2253"/>
    <w:rsid w:val="00AF3ECA"/>
    <w:rsid w:val="00B01281"/>
    <w:rsid w:val="00B37A62"/>
    <w:rsid w:val="00B53101"/>
    <w:rsid w:val="00B67E34"/>
    <w:rsid w:val="00B73B8C"/>
    <w:rsid w:val="00B81E9F"/>
    <w:rsid w:val="00B85AD8"/>
    <w:rsid w:val="00BA1772"/>
    <w:rsid w:val="00BB2446"/>
    <w:rsid w:val="00BC1054"/>
    <w:rsid w:val="00BE7300"/>
    <w:rsid w:val="00BF050D"/>
    <w:rsid w:val="00C27A16"/>
    <w:rsid w:val="00C43CAE"/>
    <w:rsid w:val="00C506A9"/>
    <w:rsid w:val="00C509AC"/>
    <w:rsid w:val="00C803B7"/>
    <w:rsid w:val="00CD1137"/>
    <w:rsid w:val="00CF02EA"/>
    <w:rsid w:val="00CF1AAE"/>
    <w:rsid w:val="00CF3BEF"/>
    <w:rsid w:val="00D00AE6"/>
    <w:rsid w:val="00D127D4"/>
    <w:rsid w:val="00D64434"/>
    <w:rsid w:val="00D7746F"/>
    <w:rsid w:val="00DA5CB8"/>
    <w:rsid w:val="00DE5D2F"/>
    <w:rsid w:val="00E07604"/>
    <w:rsid w:val="00E6721C"/>
    <w:rsid w:val="00E87482"/>
    <w:rsid w:val="00EA3D6F"/>
    <w:rsid w:val="00EC579A"/>
    <w:rsid w:val="00ED5749"/>
    <w:rsid w:val="00EE6722"/>
    <w:rsid w:val="00EF7C9C"/>
    <w:rsid w:val="00F07E85"/>
    <w:rsid w:val="00F12F35"/>
    <w:rsid w:val="00F340E2"/>
    <w:rsid w:val="00F663F7"/>
    <w:rsid w:val="00F7305D"/>
    <w:rsid w:val="00F96E75"/>
    <w:rsid w:val="00FA0C83"/>
    <w:rsid w:val="00FA58FF"/>
    <w:rsid w:val="00FB6E60"/>
    <w:rsid w:val="00FC4071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868</TotalTime>
  <Pages>3</Pages>
  <Words>617</Words>
  <Characters>3521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DNA7 X86</cp:lastModifiedBy>
  <cp:revision>43</cp:revision>
  <dcterms:created xsi:type="dcterms:W3CDTF">2009-07-20T18:37:00Z</dcterms:created>
  <dcterms:modified xsi:type="dcterms:W3CDTF">2024-09-01T14:43:00Z</dcterms:modified>
</cp:coreProperties>
</file>