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9" w:rsidRDefault="00415BE9" w:rsidP="007E226A">
      <w:pPr>
        <w:jc w:val="center"/>
        <w:rPr>
          <w:rFonts w:ascii="Times New Roman" w:hAnsi="Times New Roman"/>
          <w:b/>
          <w:sz w:val="36"/>
          <w:szCs w:val="36"/>
        </w:rPr>
      </w:pPr>
      <w:r w:rsidRPr="007E226A">
        <w:rPr>
          <w:rFonts w:ascii="Times New Roman" w:hAnsi="Times New Roman"/>
          <w:b/>
          <w:sz w:val="36"/>
          <w:szCs w:val="36"/>
        </w:rPr>
        <w:t>Развлечение в младшей разновозрастн</w:t>
      </w:r>
      <w:r>
        <w:rPr>
          <w:rFonts w:ascii="Times New Roman" w:hAnsi="Times New Roman"/>
          <w:b/>
          <w:sz w:val="36"/>
          <w:szCs w:val="36"/>
        </w:rPr>
        <w:t>ой группе «Счастливая семья</w:t>
      </w:r>
      <w:r w:rsidRPr="007E226A">
        <w:rPr>
          <w:rFonts w:ascii="Times New Roman" w:hAnsi="Times New Roman"/>
          <w:b/>
          <w:sz w:val="36"/>
          <w:szCs w:val="36"/>
        </w:rPr>
        <w:t>»</w:t>
      </w:r>
    </w:p>
    <w:p w:rsidR="00415BE9" w:rsidRPr="000D452E" w:rsidRDefault="00415BE9" w:rsidP="008B5D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E226A">
        <w:rPr>
          <w:rFonts w:ascii="Times New Roman" w:hAnsi="Times New Roman"/>
          <w:b/>
          <w:sz w:val="28"/>
          <w:szCs w:val="28"/>
        </w:rPr>
        <w:t>Цель:</w:t>
      </w:r>
      <w:r w:rsidRPr="007E226A">
        <w:rPr>
          <w:rFonts w:ascii="Times New Roman" w:hAnsi="Times New Roman"/>
          <w:sz w:val="28"/>
          <w:szCs w:val="28"/>
        </w:rPr>
        <w:t xml:space="preserve"> </w:t>
      </w:r>
      <w:r w:rsidRPr="000D452E">
        <w:rPr>
          <w:rFonts w:ascii="Times New Roman" w:hAnsi="Times New Roman"/>
          <w:sz w:val="28"/>
          <w:szCs w:val="28"/>
        </w:rPr>
        <w:t>совершенствование эмоционально-доверительных взаимоотношений между воспитанниками и родителями посредством организации совместного развлечения.</w:t>
      </w:r>
    </w:p>
    <w:p w:rsidR="00415BE9" w:rsidRDefault="00415BE9" w:rsidP="00BD069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226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15BE9" w:rsidRDefault="00415BE9" w:rsidP="002132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22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</w:t>
      </w:r>
      <w:r w:rsidRPr="00134338">
        <w:rPr>
          <w:rFonts w:ascii="Times New Roman" w:hAnsi="Times New Roman"/>
          <w:sz w:val="28"/>
          <w:szCs w:val="28"/>
        </w:rPr>
        <w:t>асши</w:t>
      </w:r>
      <w:r>
        <w:rPr>
          <w:rFonts w:ascii="Times New Roman" w:hAnsi="Times New Roman"/>
          <w:sz w:val="28"/>
          <w:szCs w:val="28"/>
        </w:rPr>
        <w:t xml:space="preserve">рять представления детей о </w:t>
      </w:r>
      <w:r w:rsidRPr="00134338">
        <w:rPr>
          <w:rFonts w:ascii="Times New Roman" w:hAnsi="Times New Roman"/>
          <w:sz w:val="28"/>
          <w:szCs w:val="28"/>
        </w:rPr>
        <w:t xml:space="preserve"> семье</w:t>
      </w:r>
      <w:r>
        <w:rPr>
          <w:rFonts w:ascii="Times New Roman" w:hAnsi="Times New Roman"/>
          <w:sz w:val="28"/>
          <w:szCs w:val="28"/>
        </w:rPr>
        <w:t>;</w:t>
      </w:r>
    </w:p>
    <w:p w:rsidR="00415BE9" w:rsidRPr="002F1FCC" w:rsidRDefault="00415BE9" w:rsidP="002132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FCC">
        <w:rPr>
          <w:rFonts w:ascii="Times New Roman" w:hAnsi="Times New Roman"/>
          <w:sz w:val="28"/>
          <w:szCs w:val="28"/>
        </w:rPr>
        <w:t xml:space="preserve">развивать коммуникативные умения </w:t>
      </w:r>
      <w:r>
        <w:rPr>
          <w:rFonts w:ascii="Times New Roman" w:hAnsi="Times New Roman"/>
          <w:sz w:val="28"/>
          <w:szCs w:val="28"/>
        </w:rPr>
        <w:t xml:space="preserve">в процессе проведения </w:t>
      </w:r>
      <w:r w:rsidRPr="002F1FCC">
        <w:rPr>
          <w:rFonts w:ascii="Times New Roman" w:hAnsi="Times New Roman"/>
          <w:sz w:val="28"/>
          <w:szCs w:val="28"/>
        </w:rPr>
        <w:t xml:space="preserve"> развлечения; </w:t>
      </w:r>
    </w:p>
    <w:p w:rsidR="00415BE9" w:rsidRPr="008B5D36" w:rsidRDefault="00415BE9" w:rsidP="0021328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- в</w:t>
      </w:r>
      <w:r w:rsidRPr="008B5D36">
        <w:rPr>
          <w:rFonts w:ascii="Times New Roman" w:hAnsi="Times New Roman"/>
          <w:color w:val="181818"/>
          <w:sz w:val="28"/>
          <w:szCs w:val="28"/>
          <w:lang w:eastAsia="ru-RU"/>
        </w:rPr>
        <w:t>оспитывать у детей чувство привязанности, любви, уважения, заботы к членам семьи.</w:t>
      </w:r>
    </w:p>
    <w:p w:rsidR="00415BE9" w:rsidRPr="008B5D36" w:rsidRDefault="00415BE9" w:rsidP="002132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- с</w:t>
      </w:r>
      <w:r w:rsidRPr="008B5D36">
        <w:rPr>
          <w:rFonts w:ascii="Times New Roman" w:hAnsi="Times New Roman"/>
          <w:color w:val="181818"/>
          <w:sz w:val="28"/>
          <w:szCs w:val="28"/>
          <w:lang w:eastAsia="ru-RU"/>
        </w:rPr>
        <w:t>пособствовать сплочению и единению членов семей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, </w:t>
      </w:r>
      <w:r w:rsidRPr="002F4F9E">
        <w:rPr>
          <w:rFonts w:ascii="Times New Roman" w:hAnsi="Times New Roman"/>
          <w:sz w:val="28"/>
          <w:szCs w:val="28"/>
        </w:rPr>
        <w:t>укреплять детско-родительские отношения;</w:t>
      </w:r>
    </w:p>
    <w:p w:rsidR="00415BE9" w:rsidRPr="00AD6579" w:rsidRDefault="00415BE9" w:rsidP="00AD65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положительные взаимоотношения</w:t>
      </w:r>
      <w:r w:rsidRPr="002F4F9E">
        <w:rPr>
          <w:rFonts w:ascii="Times New Roman" w:hAnsi="Times New Roman"/>
          <w:sz w:val="28"/>
          <w:szCs w:val="28"/>
        </w:rPr>
        <w:t xml:space="preserve"> между коллективом детского сада и родителями.</w:t>
      </w:r>
    </w:p>
    <w:p w:rsidR="00415BE9" w:rsidRPr="007E226A" w:rsidRDefault="00415BE9" w:rsidP="00BD06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E226A">
        <w:rPr>
          <w:rStyle w:val="Strong"/>
          <w:sz w:val="28"/>
          <w:szCs w:val="28"/>
        </w:rPr>
        <w:t>Участники:</w:t>
      </w:r>
      <w:r w:rsidRPr="007E226A">
        <w:rPr>
          <w:sz w:val="28"/>
          <w:szCs w:val="28"/>
        </w:rPr>
        <w:t> </w:t>
      </w:r>
      <w:r w:rsidRPr="007E226A">
        <w:rPr>
          <w:sz w:val="28"/>
          <w:szCs w:val="28"/>
          <w:shd w:val="clear" w:color="auto" w:fill="FFFFFF"/>
        </w:rPr>
        <w:t xml:space="preserve"> воспитатели, дети с родителями.</w:t>
      </w:r>
    </w:p>
    <w:p w:rsidR="00415BE9" w:rsidRDefault="00415BE9" w:rsidP="00C957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226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7E226A">
        <w:rPr>
          <w:rFonts w:ascii="Times New Roman" w:hAnsi="Times New Roman"/>
          <w:sz w:val="28"/>
          <w:szCs w:val="28"/>
        </w:rPr>
        <w:t xml:space="preserve"> ромашка из бумаги, атрибуты для конкурс</w:t>
      </w:r>
      <w:r>
        <w:rPr>
          <w:rFonts w:ascii="Times New Roman" w:hAnsi="Times New Roman"/>
          <w:sz w:val="28"/>
          <w:szCs w:val="28"/>
        </w:rPr>
        <w:t xml:space="preserve">ов, музыкальный центр. </w:t>
      </w:r>
    </w:p>
    <w:p w:rsidR="00415BE9" w:rsidRDefault="00415BE9" w:rsidP="00C9570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52C0D">
        <w:rPr>
          <w:b/>
          <w:sz w:val="28"/>
          <w:szCs w:val="28"/>
        </w:rPr>
        <w:t>Ход мероприятия</w:t>
      </w:r>
    </w:p>
    <w:p w:rsidR="00415BE9" w:rsidRPr="00C3642A" w:rsidRDefault="00415BE9" w:rsidP="00C9570A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Размещение стульев  полукругом</w:t>
      </w:r>
    </w:p>
    <w:p w:rsidR="00415BE9" w:rsidRPr="006220DE" w:rsidRDefault="00415BE9" w:rsidP="00C9570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Style w:val="Strong"/>
          <w:sz w:val="28"/>
          <w:szCs w:val="28"/>
        </w:rPr>
        <w:t>1</w:t>
      </w:r>
      <w:r w:rsidRPr="006220DE">
        <w:rPr>
          <w:rStyle w:val="Strong"/>
          <w:sz w:val="28"/>
          <w:szCs w:val="28"/>
        </w:rPr>
        <w:t>.Организационный этап</w:t>
      </w:r>
    </w:p>
    <w:p w:rsidR="00415BE9" w:rsidRDefault="00415BE9" w:rsidP="00C957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B5588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Pr="00EB5588">
        <w:rPr>
          <w:color w:val="000000"/>
          <w:sz w:val="28"/>
          <w:szCs w:val="28"/>
          <w:shd w:val="clear" w:color="auto" w:fill="FFFFFF"/>
        </w:rPr>
        <w:t xml:space="preserve"> </w:t>
      </w:r>
      <w:r w:rsidRPr="00463594">
        <w:rPr>
          <w:color w:val="000000"/>
          <w:sz w:val="28"/>
          <w:szCs w:val="28"/>
          <w:shd w:val="clear" w:color="auto" w:fill="FFFFFF"/>
        </w:rPr>
        <w:t>Здравствуйте, уважаемые папы и мамы, бабушки и дедушки! Я рада приветствовать вас в этот  день в нашем детском саду. Давайте  улыбнёмся друг другу. Пусть наша встреча  начнётся с улыбки и хорошего настроения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415BE9" w:rsidRPr="00EB5588" w:rsidRDefault="00415BE9" w:rsidP="00C957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15BE9" w:rsidRPr="006220DE" w:rsidRDefault="00415BE9" w:rsidP="00C9570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Style w:val="Strong"/>
          <w:sz w:val="28"/>
          <w:szCs w:val="28"/>
        </w:rPr>
        <w:t>2</w:t>
      </w:r>
      <w:r w:rsidRPr="006220DE">
        <w:rPr>
          <w:rStyle w:val="Strong"/>
          <w:sz w:val="28"/>
          <w:szCs w:val="28"/>
        </w:rPr>
        <w:t>.</w:t>
      </w:r>
      <w:r>
        <w:rPr>
          <w:rStyle w:val="Strong"/>
          <w:sz w:val="28"/>
          <w:szCs w:val="28"/>
        </w:rPr>
        <w:t xml:space="preserve"> </w:t>
      </w:r>
      <w:r w:rsidRPr="006220DE">
        <w:rPr>
          <w:rStyle w:val="Strong"/>
          <w:sz w:val="28"/>
          <w:szCs w:val="28"/>
        </w:rPr>
        <w:t>Вступительный этап </w:t>
      </w:r>
    </w:p>
    <w:p w:rsidR="00415BE9" w:rsidRDefault="00415BE9" w:rsidP="008B4A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0727">
        <w:rPr>
          <w:rFonts w:ascii="Times New Roman" w:hAnsi="Times New Roman"/>
          <w:b/>
          <w:sz w:val="28"/>
          <w:szCs w:val="28"/>
        </w:rPr>
        <w:t>Воспитатель.</w:t>
      </w:r>
      <w:r w:rsidRPr="00E60727"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>Мы собрались сегодня все, чтобы поговорить о самом дорогом, о самом главном, что есть у человека – о его семье.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>Давайте вместе про</w:t>
      </w:r>
      <w:r>
        <w:rPr>
          <w:rFonts w:ascii="Times New Roman" w:hAnsi="Times New Roman"/>
          <w:sz w:val="28"/>
          <w:szCs w:val="28"/>
        </w:rPr>
        <w:t xml:space="preserve">изнесем слово «Семья». </w:t>
      </w:r>
      <w:r w:rsidRPr="00212BE2">
        <w:rPr>
          <w:rFonts w:ascii="Times New Roman" w:hAnsi="Times New Roman"/>
          <w:sz w:val="28"/>
          <w:szCs w:val="28"/>
        </w:rPr>
        <w:t xml:space="preserve"> Что оно означает?</w:t>
      </w:r>
    </w:p>
    <w:p w:rsidR="00415BE9" w:rsidRPr="00267BA8" w:rsidRDefault="00415BE9" w:rsidP="00AD6579">
      <w:pPr>
        <w:spacing w:after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267BA8">
        <w:rPr>
          <w:rFonts w:ascii="Times New Roman" w:hAnsi="Times New Roman"/>
          <w:i/>
          <w:sz w:val="28"/>
          <w:szCs w:val="28"/>
        </w:rPr>
        <w:t>Дети рассказывают стихотворение о семье</w:t>
      </w:r>
    </w:p>
    <w:p w:rsidR="00415BE9" w:rsidRDefault="00415BE9" w:rsidP="00AD657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A8">
        <w:rPr>
          <w:rFonts w:ascii="Times New Roman" w:hAnsi="Times New Roman"/>
          <w:sz w:val="28"/>
          <w:szCs w:val="28"/>
          <w:lang w:eastAsia="ru-RU"/>
        </w:rPr>
        <w:t>Семья — это МЫ. Семья — это я,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пап</w:t>
      </w:r>
      <w:r>
        <w:rPr>
          <w:rFonts w:ascii="Times New Roman" w:hAnsi="Times New Roman"/>
          <w:sz w:val="28"/>
          <w:szCs w:val="28"/>
          <w:lang w:eastAsia="ru-RU"/>
        </w:rPr>
        <w:t>а и мама моя,</w:t>
      </w:r>
      <w:r>
        <w:rPr>
          <w:rFonts w:ascii="Times New Roman" w:hAnsi="Times New Roman"/>
          <w:sz w:val="28"/>
          <w:szCs w:val="28"/>
          <w:lang w:eastAsia="ru-RU"/>
        </w:rPr>
        <w:br/>
        <w:t>Семья — это Коля</w:t>
      </w:r>
      <w:r w:rsidRPr="00267BA8">
        <w:rPr>
          <w:rFonts w:ascii="Times New Roman" w:hAnsi="Times New Roman"/>
          <w:sz w:val="28"/>
          <w:szCs w:val="28"/>
          <w:lang w:eastAsia="ru-RU"/>
        </w:rPr>
        <w:t> — братишка родной,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котик пушистенький мой,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бабушки две дорогие,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и сестренки мои озорные,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крестный, и тети, и дяди,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елка в красивом наряде,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праздник за круглым столом,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Семья — это счастье,</w:t>
      </w:r>
    </w:p>
    <w:p w:rsidR="00415BE9" w:rsidRDefault="00415BE9" w:rsidP="00AD657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A8">
        <w:rPr>
          <w:rFonts w:ascii="Times New Roman" w:hAnsi="Times New Roman"/>
          <w:sz w:val="28"/>
          <w:szCs w:val="28"/>
          <w:lang w:eastAsia="ru-RU"/>
        </w:rPr>
        <w:t>Семья — это дом,</w:t>
      </w:r>
      <w:r w:rsidRPr="00267BA8">
        <w:rPr>
          <w:rFonts w:ascii="Times New Roman" w:hAnsi="Times New Roman"/>
          <w:sz w:val="28"/>
          <w:szCs w:val="28"/>
          <w:lang w:eastAsia="ru-RU"/>
        </w:rPr>
        <w:br/>
        <w:t>Где любят и ждут, и не помнят о злом!</w:t>
      </w:r>
    </w:p>
    <w:p w:rsidR="00415BE9" w:rsidRDefault="00415BE9" w:rsidP="00AD6579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shd w:val="clear" w:color="auto" w:fill="FFFFFF"/>
        </w:rPr>
      </w:pPr>
    </w:p>
    <w:p w:rsidR="00415BE9" w:rsidRDefault="00415BE9" w:rsidP="00E6072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Strong"/>
          <w:sz w:val="28"/>
          <w:szCs w:val="28"/>
          <w:shd w:val="clear" w:color="auto" w:fill="FFFFFF"/>
        </w:rPr>
      </w:pPr>
    </w:p>
    <w:p w:rsidR="00415BE9" w:rsidRPr="006220DE" w:rsidRDefault="00415BE9" w:rsidP="00E6072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Style w:val="Strong"/>
          <w:sz w:val="28"/>
          <w:szCs w:val="28"/>
          <w:shd w:val="clear" w:color="auto" w:fill="FFFFFF"/>
        </w:rPr>
      </w:pPr>
      <w:r>
        <w:rPr>
          <w:rStyle w:val="Strong"/>
          <w:sz w:val="28"/>
          <w:szCs w:val="28"/>
          <w:shd w:val="clear" w:color="auto" w:fill="FFFFFF"/>
        </w:rPr>
        <w:t>3</w:t>
      </w:r>
      <w:r w:rsidRPr="006220DE">
        <w:rPr>
          <w:rStyle w:val="Strong"/>
          <w:sz w:val="28"/>
          <w:szCs w:val="28"/>
          <w:shd w:val="clear" w:color="auto" w:fill="FFFFFF"/>
        </w:rPr>
        <w:t>. Основная часть</w:t>
      </w:r>
    </w:p>
    <w:p w:rsidR="00415BE9" w:rsidRPr="00390B8D" w:rsidRDefault="00415BE9" w:rsidP="00BD069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727">
        <w:rPr>
          <w:rFonts w:ascii="Times New Roman" w:hAnsi="Times New Roman"/>
          <w:b/>
          <w:sz w:val="28"/>
          <w:szCs w:val="28"/>
        </w:rPr>
        <w:t>Воспитатель.</w:t>
      </w:r>
      <w:r w:rsidRPr="00E60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Ромашка – символ семьи. </w:t>
      </w:r>
      <w:r w:rsidRPr="00212BE2">
        <w:rPr>
          <w:rFonts w:ascii="Times New Roman" w:hAnsi="Times New Roman"/>
          <w:sz w:val="28"/>
          <w:szCs w:val="28"/>
        </w:rPr>
        <w:t xml:space="preserve">Счастливая семья похожа на </w:t>
      </w:r>
      <w:r>
        <w:rPr>
          <w:rFonts w:ascii="Times New Roman" w:hAnsi="Times New Roman"/>
          <w:sz w:val="28"/>
          <w:szCs w:val="28"/>
        </w:rPr>
        <w:t xml:space="preserve">этот </w:t>
      </w:r>
      <w:r w:rsidRPr="00C92A16">
        <w:rPr>
          <w:rFonts w:ascii="Times New Roman" w:hAnsi="Times New Roman"/>
          <w:sz w:val="28"/>
          <w:szCs w:val="28"/>
        </w:rPr>
        <w:t>красивый цветок, лепестки которого  расскажут нам  о том, какой она должна быть.</w:t>
      </w:r>
      <w:r w:rsidRPr="00C92A16">
        <w:rPr>
          <w:rFonts w:ascii="Arial" w:hAnsi="Arial" w:cs="Arial"/>
          <w:color w:val="003B64"/>
          <w:shd w:val="clear" w:color="auto" w:fill="F6F9FA"/>
        </w:rPr>
        <w:t xml:space="preserve"> </w:t>
      </w:r>
      <w:r w:rsidRPr="00C92A16">
        <w:rPr>
          <w:rFonts w:ascii="Times New Roman" w:hAnsi="Times New Roman"/>
          <w:sz w:val="28"/>
          <w:szCs w:val="28"/>
          <w:shd w:val="clear" w:color="auto" w:fill="F6F9FA"/>
        </w:rPr>
        <w:t xml:space="preserve">И сегодня мы все вместе раскроем эти лепестки. </w:t>
      </w:r>
    </w:p>
    <w:p w:rsidR="00415BE9" w:rsidRPr="00E60727" w:rsidRDefault="00415BE9" w:rsidP="00BD0691">
      <w:pPr>
        <w:spacing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E60727">
        <w:rPr>
          <w:rFonts w:ascii="Times New Roman" w:hAnsi="Times New Roman"/>
          <w:i/>
          <w:sz w:val="28"/>
          <w:szCs w:val="28"/>
        </w:rPr>
        <w:t>На доске цветок</w:t>
      </w:r>
      <w:r>
        <w:rPr>
          <w:rFonts w:ascii="Times New Roman" w:hAnsi="Times New Roman"/>
          <w:i/>
          <w:sz w:val="28"/>
          <w:szCs w:val="28"/>
        </w:rPr>
        <w:t xml:space="preserve"> (ромашка), на обратной стороне лепестков  записаны слова </w:t>
      </w:r>
    </w:p>
    <w:p w:rsidR="00415BE9" w:rsidRPr="00592995" w:rsidRDefault="00415BE9" w:rsidP="00BD0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лепесток «Любовь»</w:t>
      </w:r>
    </w:p>
    <w:p w:rsidR="00415BE9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Основа счастливой семьи – это, конечно же, любовь.  </w:t>
      </w:r>
      <w:r w:rsidRPr="00212BE2">
        <w:rPr>
          <w:rFonts w:ascii="Times New Roman" w:hAnsi="Times New Roman"/>
          <w:sz w:val="28"/>
          <w:szCs w:val="28"/>
        </w:rPr>
        <w:t xml:space="preserve">А когда любят друг друга, то свою любовь выражают ласковыми </w:t>
      </w:r>
      <w:r>
        <w:rPr>
          <w:rFonts w:ascii="Times New Roman" w:hAnsi="Times New Roman"/>
          <w:sz w:val="28"/>
          <w:szCs w:val="28"/>
        </w:rPr>
        <w:t xml:space="preserve">и добрыми </w:t>
      </w:r>
      <w:r w:rsidRPr="00212BE2">
        <w:rPr>
          <w:rFonts w:ascii="Times New Roman" w:hAnsi="Times New Roman"/>
          <w:sz w:val="28"/>
          <w:szCs w:val="28"/>
        </w:rPr>
        <w:t>словами. У нас есть волшебная шкатулка, которую мы сейчас заполним ласковыми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 xml:space="preserve"> словами.</w:t>
      </w:r>
    </w:p>
    <w:p w:rsidR="00415BE9" w:rsidRPr="00267BA8" w:rsidRDefault="00415BE9" w:rsidP="00BD0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BA8">
        <w:rPr>
          <w:rFonts w:ascii="Times New Roman" w:hAnsi="Times New Roman"/>
          <w:b/>
          <w:sz w:val="28"/>
          <w:szCs w:val="28"/>
        </w:rPr>
        <w:t>Игра «Волшебная шкатулка».</w:t>
      </w:r>
    </w:p>
    <w:p w:rsidR="00415BE9" w:rsidRPr="00CE5E6D" w:rsidRDefault="00415BE9" w:rsidP="00CE5E6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E5E6D">
        <w:rPr>
          <w:rFonts w:ascii="Times New Roman" w:hAnsi="Times New Roman"/>
          <w:i/>
          <w:sz w:val="28"/>
          <w:szCs w:val="28"/>
        </w:rPr>
        <w:t>Дети и родителя говорят ласковые слова друг другу.</w:t>
      </w:r>
    </w:p>
    <w:p w:rsidR="00415BE9" w:rsidRDefault="00415BE9" w:rsidP="00BD06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Переворачивается </w:t>
      </w:r>
      <w:r w:rsidRPr="00592995">
        <w:rPr>
          <w:rFonts w:ascii="Times New Roman" w:hAnsi="Times New Roman"/>
          <w:i/>
          <w:sz w:val="28"/>
          <w:szCs w:val="28"/>
        </w:rPr>
        <w:t xml:space="preserve"> лепесток – «любовь»</w:t>
      </w:r>
    </w:p>
    <w:p w:rsidR="00415BE9" w:rsidRPr="00212BE2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Любовь и уважение к близким </w:t>
      </w:r>
      <w:r w:rsidRPr="00212BE2">
        <w:rPr>
          <w:rFonts w:ascii="Times New Roman" w:hAnsi="Times New Roman"/>
          <w:sz w:val="28"/>
          <w:szCs w:val="28"/>
        </w:rPr>
        <w:t xml:space="preserve"> семьи </w:t>
      </w:r>
      <w:r>
        <w:rPr>
          <w:rFonts w:ascii="Times New Roman" w:hAnsi="Times New Roman"/>
          <w:sz w:val="28"/>
          <w:szCs w:val="28"/>
        </w:rPr>
        <w:t xml:space="preserve">люди </w:t>
      </w:r>
      <w:r w:rsidRPr="00212BE2">
        <w:rPr>
          <w:rFonts w:ascii="Times New Roman" w:hAnsi="Times New Roman"/>
          <w:sz w:val="28"/>
          <w:szCs w:val="28"/>
        </w:rPr>
        <w:t>выражают добрыми и ласковыми словами.</w:t>
      </w:r>
    </w:p>
    <w:p w:rsidR="00415BE9" w:rsidRPr="00592995" w:rsidRDefault="00415BE9" w:rsidP="00BD06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2 лепесток «Забота»</w:t>
      </w:r>
    </w:p>
    <w:p w:rsidR="00415BE9" w:rsidRPr="005D243C" w:rsidRDefault="00415BE9" w:rsidP="00CE5E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5D243C">
        <w:rPr>
          <w:rFonts w:ascii="Times New Roman" w:hAnsi="Times New Roman"/>
          <w:b/>
          <w:sz w:val="28"/>
          <w:szCs w:val="28"/>
        </w:rPr>
        <w:t xml:space="preserve">. </w:t>
      </w:r>
      <w:r w:rsidRPr="005D2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43C">
        <w:rPr>
          <w:rFonts w:ascii="Times New Roman" w:hAnsi="Times New Roman"/>
          <w:sz w:val="28"/>
          <w:szCs w:val="28"/>
        </w:rPr>
        <w:t xml:space="preserve"> </w:t>
      </w:r>
      <w:r w:rsidRPr="00A54573">
        <w:rPr>
          <w:rFonts w:ascii="Times New Roman" w:hAnsi="Times New Roman"/>
          <w:sz w:val="28"/>
          <w:szCs w:val="28"/>
        </w:rPr>
        <w:t>Но любовь нужно и делами своими доказывать: помогать друг другу, заботиться друг о друге, быть внимательными друг к другу. В семьях на Руси дети помогали своим родителям: кто помогал дом убирать, кто за маленькими детьми присматривал, кто с отцом в поле работал. Наверное, и сейчас многие дети помогают сво</w:t>
      </w:r>
      <w:r>
        <w:rPr>
          <w:rFonts w:ascii="Times New Roman" w:hAnsi="Times New Roman"/>
          <w:sz w:val="28"/>
          <w:szCs w:val="28"/>
        </w:rPr>
        <w:t xml:space="preserve">им родителям. Дети, вы помогаете дома? </w:t>
      </w:r>
      <w:r w:rsidRPr="00A54573">
        <w:rPr>
          <w:rFonts w:ascii="Times New Roman" w:hAnsi="Times New Roman"/>
          <w:sz w:val="28"/>
          <w:szCs w:val="28"/>
        </w:rPr>
        <w:t xml:space="preserve">Сейчас посмотрим. </w:t>
      </w:r>
    </w:p>
    <w:p w:rsidR="00415BE9" w:rsidRPr="00CE5E6D" w:rsidRDefault="00415BE9" w:rsidP="00BD069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E37C8">
        <w:rPr>
          <w:rFonts w:ascii="Times New Roman" w:hAnsi="Times New Roman"/>
          <w:b/>
          <w:sz w:val="28"/>
          <w:szCs w:val="28"/>
        </w:rPr>
        <w:t xml:space="preserve">Конкурс «Помощники»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6D">
        <w:rPr>
          <w:rFonts w:ascii="Times New Roman" w:hAnsi="Times New Roman"/>
          <w:i/>
          <w:sz w:val="28"/>
          <w:szCs w:val="28"/>
        </w:rPr>
        <w:t>(подмети пол, играют дети)</w:t>
      </w:r>
    </w:p>
    <w:p w:rsidR="00415BE9" w:rsidRPr="00212BE2" w:rsidRDefault="00415BE9" w:rsidP="00AD65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>Вот мы и выяснили, что в счастливой семье все заботятся</w:t>
      </w:r>
      <w:r>
        <w:rPr>
          <w:rFonts w:ascii="Times New Roman" w:hAnsi="Times New Roman"/>
          <w:sz w:val="28"/>
          <w:szCs w:val="28"/>
        </w:rPr>
        <w:t xml:space="preserve"> друг о друге.</w:t>
      </w:r>
    </w:p>
    <w:p w:rsidR="00415BE9" w:rsidRDefault="00415BE9" w:rsidP="00AD65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Переворачивается  лепесток – «забота»</w:t>
      </w:r>
    </w:p>
    <w:p w:rsidR="00415BE9" w:rsidRPr="00416787" w:rsidRDefault="00415BE9" w:rsidP="004167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лепесток «Веселье»</w:t>
      </w:r>
    </w:p>
    <w:p w:rsidR="00415BE9" w:rsidRPr="00212BE2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>В старину на Руси говорили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BE2">
        <w:rPr>
          <w:rFonts w:ascii="Times New Roman" w:hAnsi="Times New Roman"/>
          <w:sz w:val="28"/>
          <w:szCs w:val="28"/>
        </w:rPr>
        <w:t>«Где много песен поётся – там и весело живется».</w:t>
      </w:r>
      <w:r>
        <w:rPr>
          <w:rFonts w:ascii="Times New Roman" w:hAnsi="Times New Roman"/>
          <w:sz w:val="28"/>
          <w:szCs w:val="28"/>
        </w:rPr>
        <w:t xml:space="preserve"> Я приглашаю</w:t>
      </w:r>
      <w:r w:rsidRPr="00247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  потанцевать.</w:t>
      </w:r>
    </w:p>
    <w:p w:rsidR="00415BE9" w:rsidRDefault="00415BE9" w:rsidP="00BD0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43C">
        <w:rPr>
          <w:rFonts w:ascii="Times New Roman" w:hAnsi="Times New Roman"/>
          <w:b/>
          <w:sz w:val="28"/>
          <w:szCs w:val="28"/>
        </w:rPr>
        <w:t>Танец- хоровод «Мы пойдем направо 1,2,3»</w:t>
      </w:r>
    </w:p>
    <w:p w:rsidR="00415BE9" w:rsidRDefault="00415BE9" w:rsidP="00BD069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переворачивается </w:t>
      </w:r>
      <w:r w:rsidRPr="00485B50">
        <w:rPr>
          <w:rFonts w:ascii="Times New Roman" w:hAnsi="Times New Roman"/>
          <w:i/>
          <w:sz w:val="28"/>
          <w:szCs w:val="28"/>
        </w:rPr>
        <w:t xml:space="preserve"> лепесток, обозначающий </w:t>
      </w:r>
      <w:r>
        <w:rPr>
          <w:rFonts w:ascii="Times New Roman" w:hAnsi="Times New Roman"/>
          <w:i/>
          <w:sz w:val="28"/>
          <w:szCs w:val="28"/>
        </w:rPr>
        <w:t>«</w:t>
      </w:r>
      <w:r w:rsidRPr="00485B50">
        <w:rPr>
          <w:rFonts w:ascii="Times New Roman" w:hAnsi="Times New Roman"/>
          <w:i/>
          <w:sz w:val="28"/>
          <w:szCs w:val="28"/>
        </w:rPr>
        <w:t>веселье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15BE9" w:rsidRPr="00485B50" w:rsidRDefault="00415BE9" w:rsidP="00BD0691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E5033C">
        <w:rPr>
          <w:rFonts w:ascii="Times New Roman" w:hAnsi="Times New Roman"/>
          <w:sz w:val="28"/>
          <w:szCs w:val="28"/>
        </w:rPr>
        <w:t>Счастливая семья – это веселая семья.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5BE9" w:rsidRPr="00485B50" w:rsidRDefault="00415BE9" w:rsidP="00BD0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лепесток «Дружба»</w:t>
      </w:r>
    </w:p>
    <w:p w:rsidR="00415BE9" w:rsidRDefault="00415BE9" w:rsidP="00BD06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5BE9" w:rsidRPr="00212BE2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212BE2">
        <w:rPr>
          <w:rFonts w:ascii="Times New Roman" w:hAnsi="Times New Roman"/>
          <w:sz w:val="28"/>
          <w:szCs w:val="28"/>
        </w:rPr>
        <w:t>А что же н</w:t>
      </w:r>
      <w:r>
        <w:rPr>
          <w:rFonts w:ascii="Times New Roman" w:hAnsi="Times New Roman"/>
          <w:sz w:val="28"/>
          <w:szCs w:val="28"/>
        </w:rPr>
        <w:t xml:space="preserve">ужно для большой счастливой </w:t>
      </w:r>
      <w:r w:rsidRPr="00212BE2">
        <w:rPr>
          <w:rFonts w:ascii="Times New Roman" w:hAnsi="Times New Roman"/>
          <w:sz w:val="28"/>
          <w:szCs w:val="28"/>
        </w:rPr>
        <w:t xml:space="preserve"> семьи? Нужен большой </w:t>
      </w:r>
      <w:r>
        <w:rPr>
          <w:rFonts w:ascii="Times New Roman" w:hAnsi="Times New Roman"/>
          <w:sz w:val="28"/>
          <w:szCs w:val="28"/>
        </w:rPr>
        <w:t>дом, что</w:t>
      </w:r>
      <w:r w:rsidRPr="00212BE2">
        <w:rPr>
          <w:rFonts w:ascii="Times New Roman" w:hAnsi="Times New Roman"/>
          <w:sz w:val="28"/>
          <w:szCs w:val="28"/>
        </w:rPr>
        <w:t>бы все разместились в нем. А вот как его построить, мы узнаем, поиграв.</w:t>
      </w:r>
    </w:p>
    <w:p w:rsidR="00415BE9" w:rsidRDefault="00415BE9" w:rsidP="00BD0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EF9">
        <w:rPr>
          <w:rFonts w:ascii="Times New Roman" w:hAnsi="Times New Roman"/>
          <w:b/>
          <w:sz w:val="28"/>
          <w:szCs w:val="28"/>
        </w:rPr>
        <w:t>Игр</w:t>
      </w:r>
      <w:r>
        <w:rPr>
          <w:rFonts w:ascii="Times New Roman" w:hAnsi="Times New Roman"/>
          <w:b/>
          <w:sz w:val="28"/>
          <w:szCs w:val="28"/>
        </w:rPr>
        <w:t>а «Что нам стоит дом построить?</w:t>
      </w:r>
      <w:r w:rsidRPr="004C5EF9">
        <w:rPr>
          <w:rFonts w:ascii="Times New Roman" w:hAnsi="Times New Roman"/>
          <w:b/>
          <w:sz w:val="28"/>
          <w:szCs w:val="28"/>
        </w:rPr>
        <w:t>»</w:t>
      </w:r>
    </w:p>
    <w:p w:rsidR="00415BE9" w:rsidRDefault="00415BE9" w:rsidP="00BD069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составляют дом из деталей</w:t>
      </w:r>
    </w:p>
    <w:p w:rsidR="00415BE9" w:rsidRPr="004C5EF9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EF9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4C5E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5EF9">
        <w:rPr>
          <w:rFonts w:ascii="Times New Roman" w:hAnsi="Times New Roman"/>
          <w:sz w:val="28"/>
          <w:szCs w:val="28"/>
        </w:rPr>
        <w:t>А чтобы взр</w:t>
      </w:r>
      <w:r>
        <w:rPr>
          <w:rFonts w:ascii="Times New Roman" w:hAnsi="Times New Roman"/>
          <w:sz w:val="28"/>
          <w:szCs w:val="28"/>
        </w:rPr>
        <w:t>ослые наши не скучали, мы и с ни</w:t>
      </w:r>
      <w:r w:rsidRPr="004C5EF9">
        <w:rPr>
          <w:rFonts w:ascii="Times New Roman" w:hAnsi="Times New Roman"/>
          <w:sz w:val="28"/>
          <w:szCs w:val="28"/>
        </w:rPr>
        <w:t>ми поиграем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C5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давних времен</w:t>
      </w:r>
      <w:r w:rsidRPr="004C5EF9">
        <w:rPr>
          <w:rFonts w:ascii="Times New Roman" w:hAnsi="Times New Roman"/>
          <w:sz w:val="28"/>
          <w:szCs w:val="28"/>
        </w:rPr>
        <w:t xml:space="preserve"> о доме и семье всегда говорили с любовью и уважением. Из далёких времен до нас дошли</w:t>
      </w:r>
      <w:r>
        <w:rPr>
          <w:rFonts w:ascii="Times New Roman" w:hAnsi="Times New Roman"/>
          <w:sz w:val="28"/>
          <w:szCs w:val="28"/>
        </w:rPr>
        <w:t xml:space="preserve"> пословицы и поговорки о семье, о доме.</w:t>
      </w:r>
      <w:r w:rsidRPr="004C5EF9">
        <w:rPr>
          <w:rFonts w:ascii="Times New Roman" w:hAnsi="Times New Roman"/>
          <w:sz w:val="28"/>
          <w:szCs w:val="28"/>
        </w:rPr>
        <w:t xml:space="preserve"> Я начинаю пословицу, а вы - заканчиваете:</w:t>
      </w:r>
    </w:p>
    <w:p w:rsidR="00415BE9" w:rsidRPr="004C5EF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В гостях хорошо, а … (дома лучше)</w:t>
      </w:r>
    </w:p>
    <w:p w:rsidR="00415BE9" w:rsidRPr="004C5EF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Не красна изба углами, … (а красна пирогами)</w:t>
      </w:r>
    </w:p>
    <w:p w:rsidR="00415BE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Дети не в тягость, … (а в радость)</w:t>
      </w:r>
    </w:p>
    <w:p w:rsidR="00415BE9" w:rsidRPr="00212BE2" w:rsidRDefault="00415BE9" w:rsidP="0039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BE2">
        <w:rPr>
          <w:rFonts w:ascii="Times New Roman" w:hAnsi="Times New Roman"/>
          <w:sz w:val="28"/>
          <w:szCs w:val="28"/>
        </w:rPr>
        <w:t xml:space="preserve">Не нужен клад, когда в семье </w:t>
      </w:r>
      <w:r w:rsidRPr="00F240E7">
        <w:rPr>
          <w:rFonts w:ascii="Times New Roman" w:hAnsi="Times New Roman"/>
          <w:sz w:val="28"/>
          <w:szCs w:val="28"/>
          <w:u w:val="single"/>
        </w:rPr>
        <w:t>лад</w:t>
      </w:r>
      <w:r w:rsidRPr="00212BE2">
        <w:rPr>
          <w:rFonts w:ascii="Times New Roman" w:hAnsi="Times New Roman"/>
          <w:sz w:val="28"/>
          <w:szCs w:val="28"/>
        </w:rPr>
        <w:t>.</w:t>
      </w:r>
    </w:p>
    <w:p w:rsidR="00415BE9" w:rsidRDefault="00415BE9" w:rsidP="003972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12BE2">
        <w:rPr>
          <w:rFonts w:ascii="Times New Roman" w:hAnsi="Times New Roman"/>
          <w:sz w:val="28"/>
          <w:szCs w:val="28"/>
        </w:rPr>
        <w:t xml:space="preserve">Без хозяина и дом – </w:t>
      </w:r>
      <w:r w:rsidRPr="00F240E7">
        <w:rPr>
          <w:rFonts w:ascii="Times New Roman" w:hAnsi="Times New Roman"/>
          <w:sz w:val="28"/>
          <w:szCs w:val="28"/>
          <w:u w:val="single"/>
        </w:rPr>
        <w:t>сирота.</w:t>
      </w:r>
    </w:p>
    <w:p w:rsidR="00415BE9" w:rsidRPr="00212BE2" w:rsidRDefault="00415BE9" w:rsidP="0039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BE2">
        <w:rPr>
          <w:rFonts w:ascii="Times New Roman" w:hAnsi="Times New Roman"/>
          <w:sz w:val="28"/>
          <w:szCs w:val="28"/>
        </w:rPr>
        <w:t xml:space="preserve">Яблоко от яблони, не далеко </w:t>
      </w:r>
      <w:r w:rsidRPr="00F240E7">
        <w:rPr>
          <w:rFonts w:ascii="Times New Roman" w:hAnsi="Times New Roman"/>
          <w:sz w:val="28"/>
          <w:szCs w:val="28"/>
          <w:u w:val="single"/>
        </w:rPr>
        <w:t>падает.</w:t>
      </w:r>
    </w:p>
    <w:p w:rsidR="00415BE9" w:rsidRPr="00416787" w:rsidRDefault="00415BE9" w:rsidP="00416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787">
        <w:rPr>
          <w:rFonts w:ascii="Times New Roman" w:hAnsi="Times New Roman"/>
          <w:sz w:val="28"/>
          <w:szCs w:val="28"/>
        </w:rPr>
        <w:t xml:space="preserve">Гость на пороге – счастье </w:t>
      </w:r>
      <w:r w:rsidRPr="00416787">
        <w:rPr>
          <w:rFonts w:ascii="Times New Roman" w:hAnsi="Times New Roman"/>
          <w:sz w:val="28"/>
          <w:szCs w:val="28"/>
          <w:u w:val="single"/>
        </w:rPr>
        <w:t>в доме.</w:t>
      </w:r>
    </w:p>
    <w:p w:rsidR="00415BE9" w:rsidRPr="004C5EF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Дерево держится корнями, а человек...(семьёй)</w:t>
      </w:r>
    </w:p>
    <w:p w:rsidR="00415BE9" w:rsidRPr="004C5EF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В хорошей семье … (хорошие дети растут)</w:t>
      </w:r>
    </w:p>
    <w:p w:rsidR="00415BE9" w:rsidRPr="004C5EF9" w:rsidRDefault="00415BE9" w:rsidP="00BD069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F9">
        <w:rPr>
          <w:color w:val="000000"/>
          <w:sz w:val="28"/>
          <w:szCs w:val="28"/>
        </w:rPr>
        <w:t>Вся семья вместе, так … (и душа на месте)</w:t>
      </w:r>
    </w:p>
    <w:p w:rsidR="00415BE9" w:rsidRPr="00884839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  <w:r w:rsidRPr="00DF5E9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оспитатель. </w:t>
      </w:r>
      <w:r>
        <w:rPr>
          <w:rFonts w:ascii="Times New Roman" w:hAnsi="Times New Roman"/>
          <w:sz w:val="28"/>
          <w:szCs w:val="28"/>
        </w:rPr>
        <w:t>М</w:t>
      </w:r>
      <w:r w:rsidRPr="0065112A">
        <w:rPr>
          <w:rFonts w:ascii="Times New Roman" w:hAnsi="Times New Roman"/>
          <w:sz w:val="28"/>
          <w:szCs w:val="28"/>
        </w:rPr>
        <w:t>олодцы!</w:t>
      </w:r>
    </w:p>
    <w:p w:rsidR="00415BE9" w:rsidRPr="003972D0" w:rsidRDefault="00415BE9" w:rsidP="003972D0">
      <w:pPr>
        <w:jc w:val="center"/>
        <w:rPr>
          <w:rFonts w:ascii="Times New Roman" w:hAnsi="Times New Roman"/>
          <w:b/>
          <w:sz w:val="28"/>
          <w:szCs w:val="28"/>
        </w:rPr>
      </w:pPr>
      <w:r w:rsidRPr="003972D0">
        <w:rPr>
          <w:rFonts w:ascii="Times New Roman" w:hAnsi="Times New Roman"/>
          <w:b/>
          <w:sz w:val="28"/>
          <w:szCs w:val="28"/>
        </w:rPr>
        <w:t>Игра-инсценировка  «Репка»</w:t>
      </w:r>
    </w:p>
    <w:p w:rsidR="00415BE9" w:rsidRPr="00884839" w:rsidRDefault="00415BE9" w:rsidP="0088483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участвуют родители и дети </w:t>
      </w:r>
    </w:p>
    <w:p w:rsidR="00415BE9" w:rsidRPr="00212BE2" w:rsidRDefault="00415BE9" w:rsidP="0041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E9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оспитатель. </w:t>
      </w:r>
      <w:r w:rsidRPr="00884839">
        <w:rPr>
          <w:rFonts w:ascii="Times New Roman" w:hAnsi="Times New Roman"/>
          <w:sz w:val="28"/>
          <w:szCs w:val="28"/>
        </w:rPr>
        <w:t>Какие молодцы!</w:t>
      </w:r>
      <w:r w:rsidRPr="003972D0">
        <w:rPr>
          <w:rFonts w:ascii="Times New Roman" w:hAnsi="Times New Roman"/>
          <w:b/>
          <w:sz w:val="28"/>
          <w:szCs w:val="28"/>
        </w:rPr>
        <w:t xml:space="preserve"> </w:t>
      </w:r>
      <w:r w:rsidRPr="00884839">
        <w:rPr>
          <w:rFonts w:ascii="Times New Roman" w:hAnsi="Times New Roman"/>
          <w:sz w:val="28"/>
          <w:szCs w:val="28"/>
        </w:rPr>
        <w:t xml:space="preserve">Вот так вот вместе и дружно вытянули репку. </w:t>
      </w:r>
      <w:r>
        <w:rPr>
          <w:rFonts w:ascii="Times New Roman" w:hAnsi="Times New Roman"/>
          <w:sz w:val="28"/>
          <w:szCs w:val="28"/>
        </w:rPr>
        <w:t xml:space="preserve">На примере этой сказки убедились,  где дружба прочна – хорошо идут дела. </w:t>
      </w:r>
      <w:r w:rsidRPr="00212BE2">
        <w:rPr>
          <w:rFonts w:ascii="Times New Roman" w:hAnsi="Times New Roman"/>
          <w:sz w:val="28"/>
          <w:szCs w:val="28"/>
        </w:rPr>
        <w:t>И мы узнали еще один секрет счастливой семьи – она должна быть дружной.</w:t>
      </w:r>
    </w:p>
    <w:p w:rsidR="00415BE9" w:rsidRDefault="00415BE9" w:rsidP="0088483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Переворачивается  четвертый</w:t>
      </w:r>
      <w:r w:rsidRPr="00DF5E99">
        <w:rPr>
          <w:rFonts w:ascii="Times New Roman" w:hAnsi="Times New Roman"/>
          <w:i/>
          <w:sz w:val="28"/>
          <w:szCs w:val="28"/>
        </w:rPr>
        <w:t xml:space="preserve"> лепесток – «дружба»</w:t>
      </w:r>
    </w:p>
    <w:p w:rsidR="00415BE9" w:rsidRPr="00DF5E99" w:rsidRDefault="00415BE9" w:rsidP="0088483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15BE9" w:rsidRPr="00DF5E99" w:rsidRDefault="00415BE9" w:rsidP="00884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лепесток</w:t>
      </w:r>
    </w:p>
    <w:p w:rsidR="00415BE9" w:rsidRPr="00212BE2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5E99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DF5E99">
        <w:rPr>
          <w:rFonts w:ascii="Times New Roman" w:hAnsi="Times New Roman"/>
          <w:b/>
          <w:sz w:val="28"/>
          <w:szCs w:val="28"/>
        </w:rPr>
        <w:t>:</w:t>
      </w:r>
      <w:r w:rsidRPr="00212BE2">
        <w:rPr>
          <w:rFonts w:ascii="Times New Roman" w:hAnsi="Times New Roman"/>
          <w:sz w:val="28"/>
          <w:szCs w:val="28"/>
        </w:rPr>
        <w:t xml:space="preserve"> Есть такая пословица «В здоровом теле – здоровый дух». Если человек здоров – он бодр, весел, радуется жизни и у него все ладится. Поэтому мы должны заботиться не только о своем здоровье, но и о здоровье своих родных.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0c24"/>
          <w:b/>
          <w:bCs/>
          <w:color w:val="000000"/>
          <w:sz w:val="28"/>
          <w:szCs w:val="28"/>
        </w:rPr>
        <w:t>Физминутка «Моя семья»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Один, два, три, четыре        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(Хлопаем в ладоши)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Кто живёт у нас в квартире?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(Шагаем на месте)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Один, два, три, четыре, пять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(Прыжки на месте)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Всех могу пересчитать      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(Шагаем на месте)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Папа, мама, брат, сестра  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(Хлопаем в ладоши)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Кошка Мурка, два котёнка          </w:t>
      </w:r>
      <w:r w:rsidRPr="00AD6579">
        <w:rPr>
          <w:rStyle w:val="c2"/>
          <w:i/>
          <w:iCs/>
          <w:color w:val="000000"/>
          <w:sz w:val="28"/>
          <w:szCs w:val="28"/>
        </w:rPr>
        <w:t>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(Наклоны туловища вправо, влево)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Мой щенок и я -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(Повороты туловища вправо, влево)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1"/>
          <w:color w:val="000000"/>
          <w:sz w:val="28"/>
          <w:szCs w:val="28"/>
        </w:rPr>
        <w:t>Вот и вся моя семья.                  </w:t>
      </w:r>
    </w:p>
    <w:p w:rsidR="00415BE9" w:rsidRPr="00AD6579" w:rsidRDefault="00415BE9" w:rsidP="00012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D6579">
        <w:rPr>
          <w:rStyle w:val="c2"/>
          <w:i/>
          <w:iCs/>
          <w:color w:val="000000"/>
          <w:sz w:val="28"/>
          <w:szCs w:val="28"/>
        </w:rPr>
        <w:t>(Хлопаем в ладоши)</w:t>
      </w:r>
    </w:p>
    <w:p w:rsidR="00415BE9" w:rsidRPr="00AD6579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  <w:r w:rsidRPr="00AD6579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AD6579">
        <w:rPr>
          <w:rFonts w:ascii="Times New Roman" w:hAnsi="Times New Roman"/>
          <w:sz w:val="28"/>
          <w:szCs w:val="28"/>
        </w:rPr>
        <w:t xml:space="preserve"> Оказывается, счастливая семья – это здоровая семья.</w:t>
      </w:r>
    </w:p>
    <w:p w:rsidR="00415BE9" w:rsidRPr="00AD6579" w:rsidRDefault="00415BE9" w:rsidP="00BD06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D6579">
        <w:rPr>
          <w:rFonts w:ascii="Times New Roman" w:hAnsi="Times New Roman"/>
          <w:sz w:val="28"/>
          <w:szCs w:val="28"/>
        </w:rPr>
        <w:t xml:space="preserve">конкурс </w:t>
      </w:r>
    </w:p>
    <w:p w:rsidR="00415BE9" w:rsidRPr="005D7B45" w:rsidRDefault="00415BE9" w:rsidP="00BD069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D6579">
        <w:rPr>
          <w:rFonts w:ascii="Times New Roman" w:hAnsi="Times New Roman"/>
          <w:i/>
          <w:sz w:val="28"/>
          <w:szCs w:val="28"/>
        </w:rPr>
        <w:t>Переворачивается  пятый лепесток – «здоровье</w:t>
      </w:r>
      <w:r w:rsidRPr="005D7B45">
        <w:rPr>
          <w:rFonts w:ascii="Times New Roman" w:hAnsi="Times New Roman"/>
          <w:i/>
          <w:sz w:val="28"/>
          <w:szCs w:val="28"/>
        </w:rPr>
        <w:t>»</w:t>
      </w:r>
    </w:p>
    <w:p w:rsidR="00415BE9" w:rsidRPr="008B4AF6" w:rsidRDefault="00415BE9" w:rsidP="00BD069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4AF6">
        <w:rPr>
          <w:rFonts w:ascii="Times New Roman" w:hAnsi="Times New Roman"/>
          <w:b/>
          <w:sz w:val="28"/>
          <w:szCs w:val="28"/>
        </w:rPr>
        <w:t xml:space="preserve">Заключительная часть. </w:t>
      </w:r>
    </w:p>
    <w:p w:rsidR="00415BE9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2BE2">
        <w:rPr>
          <w:rFonts w:ascii="Times New Roman" w:hAnsi="Times New Roman"/>
          <w:sz w:val="28"/>
          <w:szCs w:val="28"/>
        </w:rPr>
        <w:t>Расцвел наш красивый цветок – цветок «Се</w:t>
      </w:r>
      <w:r>
        <w:rPr>
          <w:rFonts w:ascii="Times New Roman" w:hAnsi="Times New Roman"/>
          <w:sz w:val="28"/>
          <w:szCs w:val="28"/>
        </w:rPr>
        <w:t xml:space="preserve">мейного счастья». Берегите его! </w:t>
      </w:r>
      <w:r w:rsidRPr="00212BE2">
        <w:rPr>
          <w:rFonts w:ascii="Times New Roman" w:hAnsi="Times New Roman"/>
          <w:sz w:val="28"/>
          <w:szCs w:val="28"/>
        </w:rPr>
        <w:t xml:space="preserve">Оказывается, что семья счастлива тогда, когда </w:t>
      </w:r>
      <w:r>
        <w:rPr>
          <w:rFonts w:ascii="Times New Roman" w:hAnsi="Times New Roman"/>
          <w:sz w:val="28"/>
          <w:szCs w:val="28"/>
        </w:rPr>
        <w:t xml:space="preserve">родные вместе, </w:t>
      </w:r>
      <w:r w:rsidRPr="00212BE2">
        <w:rPr>
          <w:rFonts w:ascii="Times New Roman" w:hAnsi="Times New Roman"/>
          <w:sz w:val="28"/>
          <w:szCs w:val="28"/>
        </w:rPr>
        <w:t xml:space="preserve"> все они любят, заботятся, помогают друг другу, дружат и умеют и</w:t>
      </w:r>
      <w:r>
        <w:rPr>
          <w:rFonts w:ascii="Times New Roman" w:hAnsi="Times New Roman"/>
          <w:sz w:val="28"/>
          <w:szCs w:val="28"/>
        </w:rPr>
        <w:t xml:space="preserve">нтересно, весело проводить время </w:t>
      </w:r>
      <w:r w:rsidRPr="00212BE2">
        <w:rPr>
          <w:rFonts w:ascii="Times New Roman" w:hAnsi="Times New Roman"/>
          <w:sz w:val="28"/>
          <w:szCs w:val="28"/>
        </w:rPr>
        <w:t xml:space="preserve"> с пользой для своего здоровья.</w:t>
      </w:r>
    </w:p>
    <w:p w:rsidR="00415BE9" w:rsidRPr="008B4AF6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AF6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8B4AF6">
        <w:rPr>
          <w:rFonts w:ascii="Times New Roman" w:hAnsi="Times New Roman"/>
          <w:sz w:val="28"/>
          <w:szCs w:val="28"/>
        </w:rPr>
        <w:t>Наш вечер подошел к концу. Наша замечательная встреча еще раз показала.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Семья – это труд, друг о друге забота,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Семья – это много домашней работы.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Семья – это важно!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Семья – это сложно!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Но счастливо жить одному невозможно!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Всегда будьте вместе, любовь берегите,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Обиды и ссоры подальше гоните,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Хотим, чтоб про вас говорили всегда:</w:t>
      </w:r>
    </w:p>
    <w:p w:rsidR="00415BE9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4AF6">
        <w:rPr>
          <w:rFonts w:ascii="Times New Roman" w:hAnsi="Times New Roman"/>
          <w:sz w:val="28"/>
          <w:szCs w:val="28"/>
          <w:lang w:eastAsia="ru-RU"/>
        </w:rPr>
        <w:t>Какая хорошая ваша семья!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 за внимание!</w:t>
      </w: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5BE9" w:rsidRPr="008B4AF6" w:rsidRDefault="00415BE9" w:rsidP="00BD06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5BE9" w:rsidRPr="00E5033C" w:rsidRDefault="00415BE9" w:rsidP="00BD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5BE9" w:rsidRPr="00212BE2" w:rsidRDefault="00415BE9" w:rsidP="00BD069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5BE9" w:rsidRPr="004C5EF9" w:rsidRDefault="00415BE9" w:rsidP="00BD069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415BE9" w:rsidRPr="004C5EF9" w:rsidSect="00C9570A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3EC"/>
    <w:rsid w:val="000129AC"/>
    <w:rsid w:val="000131F3"/>
    <w:rsid w:val="00013BF6"/>
    <w:rsid w:val="000D452E"/>
    <w:rsid w:val="00127ED0"/>
    <w:rsid w:val="00134338"/>
    <w:rsid w:val="00192492"/>
    <w:rsid w:val="00194293"/>
    <w:rsid w:val="00212BE2"/>
    <w:rsid w:val="00213288"/>
    <w:rsid w:val="002479C8"/>
    <w:rsid w:val="00251A67"/>
    <w:rsid w:val="00267BA8"/>
    <w:rsid w:val="002703D7"/>
    <w:rsid w:val="002B738A"/>
    <w:rsid w:val="002E361B"/>
    <w:rsid w:val="002E37C8"/>
    <w:rsid w:val="002F1FCC"/>
    <w:rsid w:val="002F4F9E"/>
    <w:rsid w:val="00325146"/>
    <w:rsid w:val="00337B1F"/>
    <w:rsid w:val="00344947"/>
    <w:rsid w:val="00360DD4"/>
    <w:rsid w:val="00374885"/>
    <w:rsid w:val="00390B8D"/>
    <w:rsid w:val="003972D0"/>
    <w:rsid w:val="003B17F1"/>
    <w:rsid w:val="00415BE9"/>
    <w:rsid w:val="00416787"/>
    <w:rsid w:val="004418E2"/>
    <w:rsid w:val="00463594"/>
    <w:rsid w:val="00485B50"/>
    <w:rsid w:val="004A3BF6"/>
    <w:rsid w:val="004B736C"/>
    <w:rsid w:val="004C5EF9"/>
    <w:rsid w:val="004E0EF6"/>
    <w:rsid w:val="00546861"/>
    <w:rsid w:val="00587EE6"/>
    <w:rsid w:val="005902C9"/>
    <w:rsid w:val="00592995"/>
    <w:rsid w:val="005B3A30"/>
    <w:rsid w:val="005D243C"/>
    <w:rsid w:val="005D7B45"/>
    <w:rsid w:val="006220DE"/>
    <w:rsid w:val="00646C01"/>
    <w:rsid w:val="0065112A"/>
    <w:rsid w:val="006661DF"/>
    <w:rsid w:val="006C0161"/>
    <w:rsid w:val="006D1617"/>
    <w:rsid w:val="00716DD8"/>
    <w:rsid w:val="00721BF8"/>
    <w:rsid w:val="0072436C"/>
    <w:rsid w:val="00732D32"/>
    <w:rsid w:val="007E226A"/>
    <w:rsid w:val="00857872"/>
    <w:rsid w:val="00884839"/>
    <w:rsid w:val="008B4AF6"/>
    <w:rsid w:val="008B5D36"/>
    <w:rsid w:val="009201A1"/>
    <w:rsid w:val="009301C7"/>
    <w:rsid w:val="009702EF"/>
    <w:rsid w:val="00A022F6"/>
    <w:rsid w:val="00A168F9"/>
    <w:rsid w:val="00A416E6"/>
    <w:rsid w:val="00A54573"/>
    <w:rsid w:val="00A9347F"/>
    <w:rsid w:val="00A97E1D"/>
    <w:rsid w:val="00AC488C"/>
    <w:rsid w:val="00AD6579"/>
    <w:rsid w:val="00B13B10"/>
    <w:rsid w:val="00B37127"/>
    <w:rsid w:val="00B52C0D"/>
    <w:rsid w:val="00B611C4"/>
    <w:rsid w:val="00B673EC"/>
    <w:rsid w:val="00BD0691"/>
    <w:rsid w:val="00C1420A"/>
    <w:rsid w:val="00C3642A"/>
    <w:rsid w:val="00C41646"/>
    <w:rsid w:val="00C92A16"/>
    <w:rsid w:val="00C9570A"/>
    <w:rsid w:val="00CA6948"/>
    <w:rsid w:val="00CE5E6D"/>
    <w:rsid w:val="00CF32CE"/>
    <w:rsid w:val="00D167ED"/>
    <w:rsid w:val="00D35D52"/>
    <w:rsid w:val="00D52143"/>
    <w:rsid w:val="00DF5E99"/>
    <w:rsid w:val="00E5033C"/>
    <w:rsid w:val="00E60727"/>
    <w:rsid w:val="00E90D0B"/>
    <w:rsid w:val="00EB5588"/>
    <w:rsid w:val="00F04CE6"/>
    <w:rsid w:val="00F2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E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CE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4CE6"/>
    <w:rPr>
      <w:rFonts w:ascii="Cambria" w:hAnsi="Cambria" w:cs="Times New Roman"/>
      <w:color w:val="365F91"/>
      <w:sz w:val="26"/>
      <w:szCs w:val="26"/>
    </w:rPr>
  </w:style>
  <w:style w:type="paragraph" w:styleId="NormalWeb">
    <w:name w:val="Normal (Web)"/>
    <w:basedOn w:val="Normal"/>
    <w:uiPriority w:val="99"/>
    <w:rsid w:val="007E2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7E22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60727"/>
    <w:rPr>
      <w:rFonts w:cs="Times New Roman"/>
      <w:color w:val="0000FF"/>
      <w:u w:val="single"/>
    </w:rPr>
  </w:style>
  <w:style w:type="paragraph" w:customStyle="1" w:styleId="c4">
    <w:name w:val="c4"/>
    <w:basedOn w:val="Normal"/>
    <w:uiPriority w:val="99"/>
    <w:rsid w:val="00012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c24">
    <w:name w:val="c20 c24"/>
    <w:basedOn w:val="DefaultParagraphFont"/>
    <w:uiPriority w:val="99"/>
    <w:rsid w:val="000129AC"/>
    <w:rPr>
      <w:rFonts w:cs="Times New Roman"/>
    </w:rPr>
  </w:style>
  <w:style w:type="character" w:customStyle="1" w:styleId="c1">
    <w:name w:val="c1"/>
    <w:basedOn w:val="DefaultParagraphFont"/>
    <w:uiPriority w:val="99"/>
    <w:rsid w:val="000129AC"/>
    <w:rPr>
      <w:rFonts w:cs="Times New Roman"/>
    </w:rPr>
  </w:style>
  <w:style w:type="character" w:customStyle="1" w:styleId="c2">
    <w:name w:val="c2"/>
    <w:basedOn w:val="DefaultParagraphFont"/>
    <w:uiPriority w:val="99"/>
    <w:rsid w:val="000129AC"/>
    <w:rPr>
      <w:rFonts w:cs="Times New Roman"/>
    </w:rPr>
  </w:style>
  <w:style w:type="paragraph" w:customStyle="1" w:styleId="msonospacing0">
    <w:name w:val="msonospacing"/>
    <w:basedOn w:val="Normal"/>
    <w:uiPriority w:val="99"/>
    <w:rsid w:val="008B5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89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</TotalTime>
  <Pages>4</Pages>
  <Words>913</Words>
  <Characters>5208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DNA7 X86</cp:lastModifiedBy>
  <cp:revision>27</cp:revision>
  <cp:lastPrinted>2024-04-18T14:57:00Z</cp:lastPrinted>
  <dcterms:created xsi:type="dcterms:W3CDTF">2014-01-31T08:07:00Z</dcterms:created>
  <dcterms:modified xsi:type="dcterms:W3CDTF">2024-04-18T15:00:00Z</dcterms:modified>
</cp:coreProperties>
</file>